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DDC6" w14:textId="2F05EDED" w:rsidR="005F2F13" w:rsidRPr="00DF59B9" w:rsidRDefault="00D42A7A" w:rsidP="00780219">
      <w:pPr>
        <w:pStyle w:val="Nagwek1"/>
        <w:spacing w:before="0" w:after="0"/>
      </w:pPr>
      <w:r w:rsidRPr="00DF59B9">
        <w:t xml:space="preserve">Załącznik nr </w:t>
      </w:r>
      <w:r w:rsidR="00C82DB6" w:rsidRPr="00DF59B9">
        <w:t>3</w:t>
      </w:r>
      <w:r w:rsidRPr="00DF59B9">
        <w:t xml:space="preserve"> do zapytania ofertowego</w:t>
      </w:r>
      <w:r w:rsidR="007213AA" w:rsidRPr="00DF59B9">
        <w:t xml:space="preserve"> nr </w:t>
      </w:r>
      <w:proofErr w:type="spellStart"/>
      <w:r w:rsidR="00DF59B9" w:rsidRPr="00DF59B9">
        <w:rPr>
          <w:rFonts w:cstheme="minorHAnsi"/>
          <w:lang w:eastAsia="ar-SA"/>
        </w:rPr>
        <w:t>CKZiU</w:t>
      </w:r>
      <w:proofErr w:type="spellEnd"/>
      <w:r w:rsidR="00DF59B9" w:rsidRPr="00DF59B9">
        <w:rPr>
          <w:rFonts w:cstheme="minorHAnsi"/>
          <w:lang w:eastAsia="ar-SA"/>
        </w:rPr>
        <w:t>/1/0</w:t>
      </w:r>
      <w:r w:rsidR="001F08D5">
        <w:rPr>
          <w:rFonts w:cstheme="minorHAnsi"/>
          <w:lang w:eastAsia="ar-SA"/>
        </w:rPr>
        <w:t>4</w:t>
      </w:r>
      <w:r w:rsidR="00DF59B9" w:rsidRPr="00DF59B9">
        <w:rPr>
          <w:rFonts w:cstheme="minorHAnsi"/>
          <w:lang w:eastAsia="ar-SA"/>
        </w:rPr>
        <w:t>/</w:t>
      </w:r>
      <w:r w:rsidR="001F08D5">
        <w:rPr>
          <w:rFonts w:cstheme="minorHAnsi"/>
          <w:lang w:eastAsia="ar-SA"/>
        </w:rPr>
        <w:t>R</w:t>
      </w:r>
      <w:r w:rsidR="00DF59B9" w:rsidRPr="00DF59B9">
        <w:rPr>
          <w:rFonts w:cstheme="minorHAnsi"/>
          <w:lang w:eastAsia="ar-SA"/>
        </w:rPr>
        <w:t>/GMZ/2025</w:t>
      </w:r>
      <w:r w:rsidRPr="00DF59B9">
        <w:t> </w:t>
      </w:r>
    </w:p>
    <w:p w14:paraId="21366991" w14:textId="6BE18D2D" w:rsidR="006915A4" w:rsidRPr="00DF59B9" w:rsidRDefault="00395F1D" w:rsidP="00A45309">
      <w:pPr>
        <w:rPr>
          <w:smallCaps/>
        </w:rPr>
      </w:pPr>
      <w:r w:rsidRPr="00DF59B9">
        <w:rPr>
          <w:smallCaps/>
        </w:rPr>
        <w:t xml:space="preserve">- </w:t>
      </w:r>
      <w:r w:rsidR="006915A4" w:rsidRPr="00DF59B9">
        <w:rPr>
          <w:smallCaps/>
        </w:rPr>
        <w:t xml:space="preserve">Oświadczenie o niepodleganiu </w:t>
      </w:r>
      <w:proofErr w:type="spellStart"/>
      <w:r w:rsidR="006915A4" w:rsidRPr="00DF59B9">
        <w:rPr>
          <w:smallCaps/>
        </w:rPr>
        <w:t>wykluczeniom</w:t>
      </w:r>
      <w:proofErr w:type="spellEnd"/>
    </w:p>
    <w:p w14:paraId="7CE68528" w14:textId="77777777" w:rsidR="00D42A7A" w:rsidRPr="00DF59B9" w:rsidRDefault="00D42A7A" w:rsidP="00645309">
      <w:pPr>
        <w:rPr>
          <w:rFonts w:cstheme="minorHAnsi"/>
          <w:bCs/>
        </w:rPr>
      </w:pPr>
    </w:p>
    <w:p w14:paraId="328F54AE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............................ dnia ...........................20……. r.  </w:t>
      </w:r>
    </w:p>
    <w:p w14:paraId="3FB06882" w14:textId="77777777" w:rsidR="00D42A7A" w:rsidRPr="00DF59B9" w:rsidRDefault="00D42A7A" w:rsidP="00645309">
      <w:pPr>
        <w:ind w:left="4956"/>
        <w:rPr>
          <w:rFonts w:cstheme="minorHAnsi"/>
          <w:bCs/>
        </w:rPr>
      </w:pPr>
      <w:r w:rsidRPr="00DF59B9">
        <w:rPr>
          <w:rFonts w:cstheme="minorHAnsi"/>
          <w:bCs/>
        </w:rPr>
        <w:t xml:space="preserve">      (miejscowość) </w:t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</w:p>
    <w:p w14:paraId="4116FFA0" w14:textId="77777777" w:rsidR="007E01AB" w:rsidRPr="00DF59B9" w:rsidRDefault="007E01AB" w:rsidP="007E01AB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…………………………………………………………………………………………………………… </w:t>
      </w:r>
    </w:p>
    <w:p w14:paraId="2A597DDC" w14:textId="77777777" w:rsidR="007E01AB" w:rsidRPr="00DF59B9" w:rsidRDefault="007E01AB" w:rsidP="007E01AB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(pełna nazwa i adres Wykonawcy) </w:t>
      </w:r>
    </w:p>
    <w:p w14:paraId="6DA62023" w14:textId="77777777" w:rsidR="00D42A7A" w:rsidRPr="00DF59B9" w:rsidRDefault="00D42A7A" w:rsidP="007E01AB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192BC18C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3EACE1D0" w14:textId="3A67AC03" w:rsidR="00D42A7A" w:rsidRPr="00DF59B9" w:rsidRDefault="006915A4" w:rsidP="00645309">
      <w:pPr>
        <w:spacing w:after="0"/>
        <w:ind w:right="-2"/>
        <w:contextualSpacing/>
        <w:jc w:val="center"/>
        <w:rPr>
          <w:rFonts w:cstheme="minorHAnsi"/>
          <w:bCs/>
        </w:rPr>
      </w:pPr>
      <w:r w:rsidRPr="00DF59B9">
        <w:rPr>
          <w:rFonts w:cstheme="minorHAnsi"/>
          <w:b/>
          <w:bCs/>
        </w:rPr>
        <w:t>OŚWIADCZENIE O NIEPODLEGANIU WYKLUCZENIOM</w:t>
      </w:r>
    </w:p>
    <w:p w14:paraId="095FCD1F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3B4CC899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60850975" w14:textId="36791459" w:rsidR="006915A4" w:rsidRPr="00DF59B9" w:rsidRDefault="007E01AB" w:rsidP="00645309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J</w:t>
      </w:r>
      <w:r w:rsidR="006915A4" w:rsidRPr="00DF59B9">
        <w:rPr>
          <w:rFonts w:cstheme="minorHAnsi"/>
          <w:bCs/>
        </w:rPr>
        <w:t>a</w:t>
      </w:r>
      <w:r w:rsidR="00D42A7A" w:rsidRPr="00DF59B9">
        <w:rPr>
          <w:rFonts w:cstheme="minorHAnsi"/>
          <w:bCs/>
        </w:rPr>
        <w:t xml:space="preserve"> niżej podpisany</w:t>
      </w:r>
      <w:r w:rsidR="00FB61A2">
        <w:rPr>
          <w:rFonts w:cstheme="minorHAnsi"/>
          <w:bCs/>
        </w:rPr>
        <w:t xml:space="preserve">/a </w:t>
      </w:r>
      <w:r w:rsidR="00D42A7A" w:rsidRPr="00DF59B9">
        <w:rPr>
          <w:rFonts w:cstheme="minorHAnsi"/>
          <w:bCs/>
        </w:rPr>
        <w:t>………………………………</w:t>
      </w:r>
      <w:proofErr w:type="gramStart"/>
      <w:r w:rsidR="00D42A7A" w:rsidRPr="00DF59B9">
        <w:rPr>
          <w:rFonts w:cstheme="minorHAnsi"/>
          <w:bCs/>
        </w:rPr>
        <w:t>…….</w:t>
      </w:r>
      <w:proofErr w:type="gramEnd"/>
      <w:r w:rsidR="006915A4" w:rsidRPr="00DF59B9">
        <w:rPr>
          <w:rFonts w:cstheme="minorHAnsi"/>
          <w:bCs/>
        </w:rPr>
        <w:t>,</w:t>
      </w:r>
      <w:r w:rsidRPr="00DF59B9">
        <w:rPr>
          <w:rFonts w:cstheme="minorHAnsi"/>
          <w:bCs/>
        </w:rPr>
        <w:t xml:space="preserve"> reprezentując ……………………………. (nazwa Wykonawcy)</w:t>
      </w:r>
      <w:r w:rsidR="006915A4" w:rsidRPr="00DF59B9">
        <w:rPr>
          <w:rFonts w:cstheme="minorHAnsi"/>
          <w:bCs/>
        </w:rPr>
        <w:t xml:space="preserve"> Oświadczam, iż</w:t>
      </w:r>
      <w:r w:rsidR="00FF3E22" w:rsidRPr="00DF59B9">
        <w:rPr>
          <w:rFonts w:cstheme="minorHAnsi"/>
          <w:bCs/>
        </w:rPr>
        <w:t xml:space="preserve"> Wykonawca</w:t>
      </w:r>
      <w:r w:rsidR="006915A4" w:rsidRPr="00DF59B9">
        <w:rPr>
          <w:rFonts w:cstheme="minorHAnsi"/>
          <w:bCs/>
        </w:rPr>
        <w:t>:</w:t>
      </w:r>
    </w:p>
    <w:p w14:paraId="73225B8C" w14:textId="06C8F711" w:rsidR="006915A4" w:rsidRPr="00DF59B9" w:rsidRDefault="006915A4" w:rsidP="00E80E97">
      <w:pPr>
        <w:pStyle w:val="Akapitzlist"/>
        <w:numPr>
          <w:ilvl w:val="0"/>
          <w:numId w:val="15"/>
        </w:numPr>
        <w:spacing w:after="0"/>
        <w:ind w:left="567" w:right="-2"/>
        <w:rPr>
          <w:rFonts w:cstheme="minorHAnsi"/>
        </w:rPr>
      </w:pPr>
      <w:r w:rsidRPr="00DF59B9">
        <w:rPr>
          <w:rFonts w:cstheme="minorHAnsi"/>
        </w:rPr>
        <w:t xml:space="preserve">nie podlega </w:t>
      </w:r>
      <w:r w:rsidR="005F2F13" w:rsidRPr="00DF59B9">
        <w:rPr>
          <w:rFonts w:cstheme="minorHAnsi"/>
        </w:rPr>
        <w:t>wykluczeniu,</w:t>
      </w:r>
      <w:r w:rsidRPr="00DF59B9">
        <w:rPr>
          <w:rFonts w:cstheme="minorHAnsi"/>
        </w:rPr>
        <w:t xml:space="preserve"> o którym mowa </w:t>
      </w:r>
      <w:r w:rsidRPr="00DF59B9">
        <w:rPr>
          <w:rFonts w:cstheme="minorHAnsi"/>
          <w:bCs/>
        </w:rPr>
        <w:t xml:space="preserve">o których mowa w art. 7 ust. 1 ustawy z dnia 13 kwietnia 2022 r. </w:t>
      </w:r>
      <w:r w:rsidRPr="00DF59B9">
        <w:rPr>
          <w:rFonts w:cstheme="minorHAnsi"/>
          <w:bCs/>
          <w:iCs/>
        </w:rPr>
        <w:t>o szczególnych rozwiązaniach w zakresie przeciwdziałania wspieraniu agresji na Ukrainę oraz służących ochronie bezpieczeństwa narodowego</w:t>
      </w:r>
      <w:r w:rsidRPr="00DF59B9">
        <w:rPr>
          <w:rFonts w:cstheme="minorHAnsi"/>
          <w:bCs/>
        </w:rPr>
        <w:t>, przy czym:</w:t>
      </w:r>
    </w:p>
    <w:p w14:paraId="3AEF4720" w14:textId="2EE0E253" w:rsidR="00B47CAC" w:rsidRPr="00DF59B9" w:rsidRDefault="00C82DB6" w:rsidP="00E80E97">
      <w:pPr>
        <w:pStyle w:val="Akapitzlist"/>
        <w:numPr>
          <w:ilvl w:val="0"/>
          <w:numId w:val="16"/>
        </w:numPr>
        <w:rPr>
          <w:rFonts w:cstheme="minorHAnsi"/>
        </w:rPr>
      </w:pPr>
      <w:r w:rsidRPr="00DF59B9">
        <w:rPr>
          <w:rFonts w:cstheme="minorHAnsi"/>
        </w:rPr>
        <w:t>nie jest</w:t>
      </w:r>
      <w:r w:rsidR="006915A4" w:rsidRPr="00DF59B9">
        <w:rPr>
          <w:rFonts w:cstheme="minorHAnsi"/>
        </w:rPr>
        <w:t xml:space="preserve"> wymienion</w:t>
      </w:r>
      <w:r w:rsidRPr="00DF59B9">
        <w:rPr>
          <w:rFonts w:cstheme="minorHAnsi"/>
        </w:rPr>
        <w:t>y</w:t>
      </w:r>
      <w:r w:rsidR="006915A4" w:rsidRPr="00DF59B9">
        <w:rPr>
          <w:rFonts w:cstheme="minorHAnsi"/>
        </w:rPr>
        <w:t xml:space="preserve"> w wykazach określonych w rozporządzeniu 765/2006 i rozporządzeniu 269/2014 albo wpisan</w:t>
      </w:r>
      <w:r w:rsidRPr="00DF59B9">
        <w:rPr>
          <w:rFonts w:cstheme="minorHAnsi"/>
        </w:rPr>
        <w:t>y</w:t>
      </w:r>
      <w:r w:rsidR="006915A4" w:rsidRPr="00DF59B9">
        <w:rPr>
          <w:rFonts w:cstheme="minorHAnsi"/>
        </w:rPr>
        <w:t xml:space="preserve"> na listę na podstawie decyzji w sprawie wpisu na listę rozstrzygającej o zastosowaniu środka, o którym mowa w art. 1 pkt 3; </w:t>
      </w:r>
    </w:p>
    <w:p w14:paraId="385193CC" w14:textId="23C7056F" w:rsidR="00B47CAC" w:rsidRPr="00DF59B9" w:rsidRDefault="00C82DB6" w:rsidP="00E80E97">
      <w:pPr>
        <w:pStyle w:val="Akapitzlist"/>
        <w:numPr>
          <w:ilvl w:val="0"/>
          <w:numId w:val="16"/>
        </w:numPr>
        <w:rPr>
          <w:rFonts w:cstheme="minorHAnsi"/>
        </w:rPr>
      </w:pPr>
      <w:r w:rsidRPr="00DF59B9">
        <w:rPr>
          <w:rFonts w:cstheme="minorHAnsi"/>
        </w:rPr>
        <w:t>nie jest wykonawcą</w:t>
      </w:r>
      <w:r w:rsidR="006915A4" w:rsidRPr="00DF59B9">
        <w:rPr>
          <w:rFonts w:cstheme="minorHAnsi"/>
        </w:rPr>
        <w:t xml:space="preserve">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5AF60418" w14:textId="15CED9D0" w:rsidR="006915A4" w:rsidRPr="00DF59B9" w:rsidRDefault="00C82DB6" w:rsidP="00E80E97">
      <w:pPr>
        <w:pStyle w:val="Akapitzlist"/>
        <w:numPr>
          <w:ilvl w:val="0"/>
          <w:numId w:val="16"/>
        </w:numPr>
        <w:rPr>
          <w:rFonts w:cstheme="minorHAnsi"/>
        </w:rPr>
      </w:pPr>
      <w:r w:rsidRPr="00DF59B9">
        <w:rPr>
          <w:rFonts w:cstheme="minorHAnsi"/>
        </w:rPr>
        <w:t>nie jest wy</w:t>
      </w:r>
      <w:r w:rsidR="000E3343" w:rsidRPr="00DF59B9">
        <w:rPr>
          <w:rFonts w:cstheme="minorHAnsi"/>
        </w:rPr>
        <w:t>k</w:t>
      </w:r>
      <w:r w:rsidRPr="00DF59B9">
        <w:rPr>
          <w:rFonts w:cstheme="minorHAnsi"/>
        </w:rPr>
        <w:t>onawcą</w:t>
      </w:r>
      <w:r w:rsidR="006915A4" w:rsidRPr="00DF59B9">
        <w:rPr>
          <w:rFonts w:cstheme="minorHAnsi"/>
        </w:rPr>
        <w:t>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BC1A0F4" w14:textId="3AEC2757" w:rsidR="00D42A7A" w:rsidRPr="00DF59B9" w:rsidRDefault="006915A4" w:rsidP="00E80E97">
      <w:pPr>
        <w:pStyle w:val="Akapitzlist"/>
        <w:numPr>
          <w:ilvl w:val="0"/>
          <w:numId w:val="17"/>
        </w:numPr>
        <w:ind w:left="567"/>
        <w:rPr>
          <w:rFonts w:cstheme="minorHAnsi"/>
          <w:bCs/>
        </w:rPr>
      </w:pPr>
      <w:r w:rsidRPr="00DF59B9">
        <w:rPr>
          <w:rFonts w:cstheme="minorHAnsi"/>
        </w:rPr>
        <w:t xml:space="preserve">nie </w:t>
      </w:r>
      <w:r w:rsidR="00C82DB6" w:rsidRPr="00DF59B9">
        <w:rPr>
          <w:rFonts w:cstheme="minorHAnsi"/>
        </w:rPr>
        <w:t>jest</w:t>
      </w:r>
      <w:r w:rsidRPr="00DF59B9">
        <w:rPr>
          <w:rFonts w:cstheme="minorHAnsi"/>
        </w:rPr>
        <w:t xml:space="preserve"> </w:t>
      </w:r>
      <w:r w:rsidRPr="00DF59B9">
        <w:rPr>
          <w:rFonts w:cstheme="minorHAnsi"/>
          <w:bCs/>
        </w:rPr>
        <w:t>wskazan</w:t>
      </w:r>
      <w:r w:rsidR="00C82DB6" w:rsidRPr="00DF59B9">
        <w:rPr>
          <w:rFonts w:cstheme="minorHAnsi"/>
          <w:bCs/>
        </w:rPr>
        <w:t>y</w:t>
      </w:r>
      <w:r w:rsidRPr="00DF59B9">
        <w:rPr>
          <w:rFonts w:cstheme="minorHAnsi"/>
          <w:bCs/>
        </w:rPr>
        <w:t xml:space="preserve"> w art. 5k ust. 1 Rozporządzenia Rady (UE) nr 833/2014 z dnia 31 lipca 2014 r. dotycząc</w:t>
      </w:r>
      <w:r w:rsidR="00C82DB6" w:rsidRPr="00DF59B9">
        <w:rPr>
          <w:rFonts w:cstheme="minorHAnsi"/>
          <w:bCs/>
        </w:rPr>
        <w:t>ym</w:t>
      </w:r>
      <w:r w:rsidRPr="00DF59B9">
        <w:rPr>
          <w:rFonts w:cstheme="minorHAnsi"/>
          <w:bCs/>
        </w:rPr>
        <w:t xml:space="preserve"> środków ograniczających w związku z działaniami Rosji destabilizującymi sytuację na Ukrainie; </w:t>
      </w:r>
    </w:p>
    <w:p w14:paraId="0E4883F7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</w:p>
    <w:p w14:paraId="0EFB4D9C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59DD19F6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1239C65D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  <w:t> </w:t>
      </w:r>
    </w:p>
    <w:p w14:paraId="4D7BA903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……………………………. </w:t>
      </w:r>
    </w:p>
    <w:p w14:paraId="1C0FC005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(podpis osoby upoważnionej) </w:t>
      </w:r>
    </w:p>
    <w:p w14:paraId="234630D2" w14:textId="77777777" w:rsidR="00D42A7A" w:rsidRPr="00DF59B9" w:rsidRDefault="00D42A7A" w:rsidP="00645309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591F2FE0" w14:textId="77777777" w:rsidR="00780DE6" w:rsidRPr="00DF59B9" w:rsidRDefault="00780DE6" w:rsidP="00780DE6">
      <w:pPr>
        <w:spacing w:after="0"/>
        <w:ind w:right="-2"/>
        <w:contextualSpacing/>
        <w:jc w:val="left"/>
        <w:rPr>
          <w:rFonts w:cstheme="minorHAnsi"/>
          <w:b/>
          <w:bCs/>
          <w:i/>
          <w:iCs/>
        </w:rPr>
      </w:pPr>
      <w:r w:rsidRPr="00DF59B9">
        <w:rPr>
          <w:rFonts w:cstheme="minorHAnsi"/>
          <w:b/>
          <w:bCs/>
          <w:i/>
          <w:iCs/>
        </w:rPr>
        <w:t>*W przypadku spółki cywilnej oświadczenie podpisuje każdy ze współwłaścicieli spółki</w:t>
      </w:r>
    </w:p>
    <w:sectPr w:rsidR="00780DE6" w:rsidRPr="00DF59B9" w:rsidSect="000C0E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2" w:right="1418" w:bottom="851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A9928" w14:textId="77777777" w:rsidR="004254C8" w:rsidRDefault="004254C8">
      <w:r>
        <w:separator/>
      </w:r>
    </w:p>
  </w:endnote>
  <w:endnote w:type="continuationSeparator" w:id="0">
    <w:p w14:paraId="795668E1" w14:textId="77777777" w:rsidR="004254C8" w:rsidRDefault="004254C8">
      <w:r>
        <w:continuationSeparator/>
      </w:r>
    </w:p>
  </w:endnote>
  <w:endnote w:type="continuationNotice" w:id="1">
    <w:p w14:paraId="0F6F2F45" w14:textId="77777777" w:rsidR="004254C8" w:rsidRDefault="00425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5FE8" w14:textId="77777777" w:rsidR="000C0E75" w:rsidRDefault="000C0E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B336" w14:textId="79082C43" w:rsidR="000C0E75" w:rsidRDefault="000C0E75">
    <w:pPr>
      <w:pStyle w:val="Stopka"/>
    </w:pPr>
    <w:r>
      <w:rPr>
        <w:noProof/>
      </w:rPr>
      <w:drawing>
        <wp:inline distT="0" distB="0" distL="0" distR="0" wp14:anchorId="63E217E8" wp14:editId="50A8DBE1">
          <wp:extent cx="6120765" cy="603250"/>
          <wp:effectExtent l="0" t="0" r="0" b="6350"/>
          <wp:docPr id="13806735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5CA8" w14:textId="77777777" w:rsidR="000C0E75" w:rsidRDefault="000C0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4FB0" w14:textId="77777777" w:rsidR="004254C8" w:rsidRDefault="004254C8">
      <w:r>
        <w:separator/>
      </w:r>
    </w:p>
  </w:footnote>
  <w:footnote w:type="continuationSeparator" w:id="0">
    <w:p w14:paraId="236EADAD" w14:textId="77777777" w:rsidR="004254C8" w:rsidRDefault="004254C8">
      <w:r>
        <w:continuationSeparator/>
      </w:r>
    </w:p>
  </w:footnote>
  <w:footnote w:type="continuationNotice" w:id="1">
    <w:p w14:paraId="50A81DFE" w14:textId="77777777" w:rsidR="004254C8" w:rsidRDefault="004254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9339" w14:textId="77777777" w:rsidR="000C0E75" w:rsidRDefault="000C0E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Times New Roman" w:hAnsi="Calibri" w:cs="Times New Roman"/>
        <w:b/>
        <w:bCs/>
        <w:noProof/>
      </w:rPr>
      <w:id w:val="-653762191"/>
      <w:docPartObj>
        <w:docPartGallery w:val="Page Numbers (Margins)"/>
        <w:docPartUnique/>
      </w:docPartObj>
    </w:sdtPr>
    <w:sdtContent>
      <w:p w14:paraId="665F71D4" w14:textId="02D4255F" w:rsidR="00FB2D35" w:rsidRDefault="00DE0863" w:rsidP="000C0E75">
        <w:pPr>
          <w:tabs>
            <w:tab w:val="center" w:pos="4536"/>
            <w:tab w:val="right" w:pos="9072"/>
          </w:tabs>
          <w:spacing w:after="0" w:line="240" w:lineRule="auto"/>
          <w:jc w:val="center"/>
        </w:pPr>
        <w:r w:rsidRPr="00DE0863">
          <w:rPr>
            <w:rFonts w:ascii="Calibri" w:eastAsia="Times New Roman" w:hAnsi="Calibri" w:cs="Times New Roman"/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075C3B4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7A39D" w14:textId="77777777" w:rsidR="00DE0863" w:rsidRPr="00DE0863" w:rsidRDefault="00DE08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DE0863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DE086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E086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DE086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27E41" w:rsidRPr="00A27E4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DE0863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75C3B4" id="Prostokąt 3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6F57A39D" w14:textId="77777777" w:rsidR="00DE0863" w:rsidRPr="00DE0863" w:rsidRDefault="00DE086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DE0863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DE086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E086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DE086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A27E41" w:rsidRPr="00A27E41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DE0863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055A76">
          <w:rPr>
            <w:rFonts w:ascii="Calibri" w:eastAsia="Times New Roman" w:hAnsi="Calibri" w:cs="Times New Roman"/>
            <w:b/>
            <w:bCs/>
            <w:noProof/>
          </w:rPr>
          <w:drawing>
            <wp:inline distT="0" distB="0" distL="0" distR="0" wp14:anchorId="24091C70" wp14:editId="163F85F3">
              <wp:extent cx="5761355" cy="670560"/>
              <wp:effectExtent l="0" t="0" r="0" b="0"/>
              <wp:docPr id="1298315740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6705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86870" w14:textId="53E61D97" w:rsidR="00055A76" w:rsidRDefault="00055A76" w:rsidP="00E31B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noProof/>
      </w:rPr>
    </w:pPr>
    <w:r>
      <w:rPr>
        <w:rFonts w:ascii="Calibri" w:eastAsia="Times New Roman" w:hAnsi="Calibri" w:cs="Times New Roman"/>
        <w:b/>
        <w:noProof/>
      </w:rPr>
      <w:drawing>
        <wp:inline distT="0" distB="0" distL="0" distR="0" wp14:anchorId="766AE5A6" wp14:editId="48C54B49">
          <wp:extent cx="5761355" cy="670560"/>
          <wp:effectExtent l="0" t="0" r="0" b="0"/>
          <wp:docPr id="4218363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A20AEE" w14:textId="1CFB34CE" w:rsidR="00E31B35" w:rsidRPr="002C0314" w:rsidRDefault="00E31B35" w:rsidP="00E31B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noProof/>
      </w:rPr>
    </w:pPr>
    <w:r w:rsidRPr="002C0314">
      <w:rPr>
        <w:rFonts w:ascii="Calibri" w:eastAsia="Times New Roman" w:hAnsi="Calibri" w:cs="Times New Roman"/>
        <w:b/>
        <w:noProof/>
      </w:rPr>
      <w:t>Gdańsk Miastem Zawodowców –</w:t>
    </w:r>
    <w:r w:rsidR="007A7B2A">
      <w:rPr>
        <w:rFonts w:ascii="Calibri" w:eastAsia="Times New Roman" w:hAnsi="Calibri" w:cs="Times New Roman"/>
        <w:b/>
        <w:noProof/>
      </w:rPr>
      <w:t xml:space="preserve"> ETAP II</w:t>
    </w:r>
    <w:r w:rsidRPr="002C0314">
      <w:rPr>
        <w:rFonts w:ascii="Calibri" w:eastAsia="Times New Roman" w:hAnsi="Calibri" w:cs="Times New Roman"/>
        <w:b/>
        <w:noProof/>
      </w:rPr>
      <w:t xml:space="preserve"> </w:t>
    </w:r>
  </w:p>
  <w:p w14:paraId="346DF3BC" w14:textId="6032F524" w:rsidR="00733EB9" w:rsidRDefault="00E31B35" w:rsidP="006470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noProof/>
      </w:rPr>
    </w:pPr>
    <w:r w:rsidRPr="002C0314">
      <w:rPr>
        <w:rFonts w:ascii="Calibri" w:eastAsia="Times New Roman" w:hAnsi="Calibri" w:cs="Times New Roman"/>
        <w:b/>
        <w:noProof/>
      </w:rPr>
      <w:t xml:space="preserve">projekt współfinansowany </w:t>
    </w:r>
    <w:r w:rsidR="006316A1">
      <w:rPr>
        <w:rFonts w:ascii="Calibri" w:eastAsia="Times New Roman" w:hAnsi="Calibri" w:cs="Times New Roman"/>
        <w:b/>
        <w:noProof/>
      </w:rPr>
      <w:t>ze środków</w:t>
    </w:r>
    <w:r w:rsidRPr="002C0314">
      <w:rPr>
        <w:rFonts w:ascii="Calibri" w:eastAsia="Times New Roman" w:hAnsi="Calibri" w:cs="Times New Roman"/>
        <w:b/>
        <w:noProof/>
      </w:rPr>
      <w:t xml:space="preserve"> </w:t>
    </w:r>
    <w:r w:rsidR="007A7B2A">
      <w:rPr>
        <w:rFonts w:ascii="Calibri" w:eastAsia="Times New Roman" w:hAnsi="Calibri" w:cs="Times New Roman"/>
        <w:b/>
        <w:noProof/>
      </w:rPr>
      <w:t xml:space="preserve">Europejskiego Funduszu Społecznego </w:t>
    </w:r>
    <w:r w:rsidR="006316A1">
      <w:rPr>
        <w:rFonts w:ascii="Calibri" w:eastAsia="Times New Roman" w:hAnsi="Calibri" w:cs="Times New Roman"/>
        <w:b/>
        <w:noProof/>
      </w:rPr>
      <w:t xml:space="preserve">w ramach </w:t>
    </w:r>
    <w:r w:rsidR="00957AF5">
      <w:rPr>
        <w:rFonts w:ascii="Calibri" w:eastAsia="Times New Roman" w:hAnsi="Calibri" w:cs="Times New Roman"/>
        <w:b/>
        <w:noProof/>
      </w:rPr>
      <w:t xml:space="preserve">programu </w:t>
    </w:r>
    <w:r w:rsidR="00BF0987">
      <w:rPr>
        <w:rFonts w:ascii="Calibri" w:eastAsia="Times New Roman" w:hAnsi="Calibri" w:cs="Times New Roman"/>
        <w:b/>
        <w:noProof/>
      </w:rPr>
      <w:br/>
    </w:r>
    <w:r w:rsidR="007A7B2A">
      <w:rPr>
        <w:rFonts w:ascii="Calibri" w:eastAsia="Times New Roman" w:hAnsi="Calibri" w:cs="Times New Roman"/>
        <w:b/>
        <w:noProof/>
      </w:rPr>
      <w:t>Fundusz</w:t>
    </w:r>
    <w:r w:rsidR="00957AF5">
      <w:rPr>
        <w:rFonts w:ascii="Calibri" w:eastAsia="Times New Roman" w:hAnsi="Calibri" w:cs="Times New Roman"/>
        <w:b/>
        <w:noProof/>
      </w:rPr>
      <w:t xml:space="preserve">e </w:t>
    </w:r>
    <w:r w:rsidR="007A7B2A">
      <w:rPr>
        <w:rFonts w:ascii="Calibri" w:eastAsia="Times New Roman" w:hAnsi="Calibri" w:cs="Times New Roman"/>
        <w:b/>
        <w:noProof/>
      </w:rPr>
      <w:t>Europejski</w:t>
    </w:r>
    <w:r w:rsidR="00957AF5">
      <w:rPr>
        <w:rFonts w:ascii="Calibri" w:eastAsia="Times New Roman" w:hAnsi="Calibri" w:cs="Times New Roman"/>
        <w:b/>
        <w:noProof/>
      </w:rPr>
      <w:t>e</w:t>
    </w:r>
    <w:r w:rsidRPr="002C0314">
      <w:rPr>
        <w:rFonts w:ascii="Calibri" w:eastAsia="Times New Roman" w:hAnsi="Calibri" w:cs="Times New Roman"/>
        <w:b/>
        <w:noProof/>
      </w:rPr>
      <w:t xml:space="preserve"> dl</w:t>
    </w:r>
    <w:r w:rsidR="007A7B2A">
      <w:rPr>
        <w:rFonts w:ascii="Calibri" w:eastAsia="Times New Roman" w:hAnsi="Calibri" w:cs="Times New Roman"/>
        <w:b/>
        <w:noProof/>
      </w:rPr>
      <w:t xml:space="preserve">a </w:t>
    </w:r>
    <w:r w:rsidRPr="002C0314">
      <w:rPr>
        <w:rFonts w:ascii="Calibri" w:eastAsia="Times New Roman" w:hAnsi="Calibri" w:cs="Times New Roman"/>
        <w:b/>
        <w:noProof/>
      </w:rPr>
      <w:t>Pomor</w:t>
    </w:r>
    <w:r w:rsidR="007A7B2A">
      <w:rPr>
        <w:rFonts w:ascii="Calibri" w:eastAsia="Times New Roman" w:hAnsi="Calibri" w:cs="Times New Roman"/>
        <w:b/>
        <w:noProof/>
      </w:rPr>
      <w:t>za</w:t>
    </w:r>
    <w:r w:rsidRPr="002C0314">
      <w:rPr>
        <w:rFonts w:ascii="Calibri" w:eastAsia="Times New Roman" w:hAnsi="Calibri" w:cs="Times New Roman"/>
        <w:b/>
        <w:noProof/>
      </w:rPr>
      <w:t xml:space="preserve"> na lata 20</w:t>
    </w:r>
    <w:r w:rsidR="007A7B2A">
      <w:rPr>
        <w:rFonts w:ascii="Calibri" w:eastAsia="Times New Roman" w:hAnsi="Calibri" w:cs="Times New Roman"/>
        <w:b/>
        <w:noProof/>
      </w:rPr>
      <w:t>21</w:t>
    </w:r>
    <w:r w:rsidRPr="002C0314">
      <w:rPr>
        <w:rFonts w:ascii="Calibri" w:eastAsia="Times New Roman" w:hAnsi="Calibri" w:cs="Times New Roman"/>
        <w:b/>
        <w:noProof/>
      </w:rPr>
      <w:t>-202</w:t>
    </w:r>
    <w:r w:rsidR="007A7B2A">
      <w:rPr>
        <w:rFonts w:ascii="Calibri" w:eastAsia="Times New Roman" w:hAnsi="Calibri" w:cs="Times New Roman"/>
        <w:b/>
        <w:noProof/>
      </w:rPr>
      <w:t>7</w:t>
    </w:r>
  </w:p>
  <w:p w14:paraId="514E1782" w14:textId="77777777" w:rsidR="00733EB9" w:rsidRPr="00647035" w:rsidRDefault="00733EB9" w:rsidP="006470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025B"/>
    <w:multiLevelType w:val="multilevel"/>
    <w:tmpl w:val="56A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24B97"/>
    <w:multiLevelType w:val="multilevel"/>
    <w:tmpl w:val="F1C4A9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9DC6B2E"/>
    <w:multiLevelType w:val="hybridMultilevel"/>
    <w:tmpl w:val="CBB8DB80"/>
    <w:lvl w:ilvl="0" w:tplc="9FF272C4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4AEC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3591"/>
    <w:multiLevelType w:val="multilevel"/>
    <w:tmpl w:val="7F008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CD70E2"/>
    <w:multiLevelType w:val="multilevel"/>
    <w:tmpl w:val="DF3A43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484959"/>
    <w:multiLevelType w:val="multilevel"/>
    <w:tmpl w:val="1048DC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  <w:b/>
      </w:rPr>
    </w:lvl>
  </w:abstractNum>
  <w:abstractNum w:abstractNumId="6" w15:restartNumberingAfterBreak="0">
    <w:nsid w:val="15F87889"/>
    <w:multiLevelType w:val="hybridMultilevel"/>
    <w:tmpl w:val="88C8E7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EastAsia" w:hAnsiTheme="minorHAnsi" w:cstheme="minorHAnsi"/>
        <w:b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EastAsia" w:hAnsiTheme="minorHAnsi" w:cstheme="minorHAns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609B"/>
    <w:multiLevelType w:val="hybridMultilevel"/>
    <w:tmpl w:val="5DCCC9B2"/>
    <w:lvl w:ilvl="0" w:tplc="DDC2167A">
      <w:start w:val="1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66928328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EastAsia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420AF3B2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2F21F5"/>
    <w:multiLevelType w:val="hybridMultilevel"/>
    <w:tmpl w:val="F7A03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3274"/>
    <w:multiLevelType w:val="multilevel"/>
    <w:tmpl w:val="9EE06C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05522FC"/>
    <w:multiLevelType w:val="multilevel"/>
    <w:tmpl w:val="7F008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6BE7E3A"/>
    <w:multiLevelType w:val="hybridMultilevel"/>
    <w:tmpl w:val="1BA26866"/>
    <w:lvl w:ilvl="0" w:tplc="8DEE56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112D7"/>
    <w:multiLevelType w:val="multilevel"/>
    <w:tmpl w:val="434E8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 w15:restartNumberingAfterBreak="0">
    <w:nsid w:val="2E646EDB"/>
    <w:multiLevelType w:val="hybridMultilevel"/>
    <w:tmpl w:val="E376CE4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B7894"/>
    <w:multiLevelType w:val="hybridMultilevel"/>
    <w:tmpl w:val="0C242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2573C"/>
    <w:multiLevelType w:val="hybridMultilevel"/>
    <w:tmpl w:val="B30C5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B84"/>
    <w:multiLevelType w:val="hybridMultilevel"/>
    <w:tmpl w:val="6ABABA4E"/>
    <w:lvl w:ilvl="0" w:tplc="7C8099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D1314"/>
    <w:multiLevelType w:val="multilevel"/>
    <w:tmpl w:val="1048DC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  <w:b/>
      </w:rPr>
    </w:lvl>
  </w:abstractNum>
  <w:abstractNum w:abstractNumId="18" w15:restartNumberingAfterBreak="0">
    <w:nsid w:val="3E311D10"/>
    <w:multiLevelType w:val="multilevel"/>
    <w:tmpl w:val="C8CC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4272B0"/>
    <w:multiLevelType w:val="multilevel"/>
    <w:tmpl w:val="F1C4A9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9767A4B"/>
    <w:multiLevelType w:val="hybridMultilevel"/>
    <w:tmpl w:val="B71C5BB0"/>
    <w:lvl w:ilvl="0" w:tplc="852A0596">
      <w:start w:val="2"/>
      <w:numFmt w:val="decimal"/>
      <w:lvlText w:val="%1."/>
      <w:lvlJc w:val="left"/>
      <w:pPr>
        <w:ind w:left="504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3C8B"/>
    <w:multiLevelType w:val="hybridMultilevel"/>
    <w:tmpl w:val="88C8E73A"/>
    <w:lvl w:ilvl="0" w:tplc="229C24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D4AD2A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458DB3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EastAsia" w:hAnsiTheme="minorHAnsi" w:cstheme="minorHAnsi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57ED886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EastAsia" w:hAnsiTheme="minorHAnsi" w:cstheme="minorHAns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75207"/>
    <w:multiLevelType w:val="hybridMultilevel"/>
    <w:tmpl w:val="4DAAF13E"/>
    <w:lvl w:ilvl="0" w:tplc="78E682C0">
      <w:start w:val="2"/>
      <w:numFmt w:val="decimal"/>
      <w:lvlText w:val="%1."/>
      <w:lvlJc w:val="left"/>
      <w:pPr>
        <w:ind w:left="216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B298F"/>
    <w:multiLevelType w:val="hybridMultilevel"/>
    <w:tmpl w:val="0B0E7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843DF"/>
    <w:multiLevelType w:val="multilevel"/>
    <w:tmpl w:val="CDB41C5A"/>
    <w:styleLink w:val="WW8Num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8005235"/>
    <w:multiLevelType w:val="multilevel"/>
    <w:tmpl w:val="E4589A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5874308C"/>
    <w:multiLevelType w:val="hybridMultilevel"/>
    <w:tmpl w:val="84A094CE"/>
    <w:lvl w:ilvl="0" w:tplc="3642D86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C0D09"/>
    <w:multiLevelType w:val="hybridMultilevel"/>
    <w:tmpl w:val="260AB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57D3"/>
    <w:multiLevelType w:val="hybridMultilevel"/>
    <w:tmpl w:val="1DEEAB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796964"/>
    <w:multiLevelType w:val="hybridMultilevel"/>
    <w:tmpl w:val="C4E04F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F336C"/>
    <w:multiLevelType w:val="hybridMultilevel"/>
    <w:tmpl w:val="AC7A38E2"/>
    <w:lvl w:ilvl="0" w:tplc="96C6958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54C17"/>
    <w:multiLevelType w:val="hybridMultilevel"/>
    <w:tmpl w:val="B608D0C6"/>
    <w:lvl w:ilvl="0" w:tplc="F9F8310A">
      <w:start w:val="1"/>
      <w:numFmt w:val="lowerLetter"/>
      <w:lvlText w:val="%1."/>
      <w:lvlJc w:val="left"/>
      <w:pPr>
        <w:ind w:left="2160" w:hanging="360"/>
      </w:pPr>
      <w:rPr>
        <w:rFonts w:asciiTheme="minorHAnsi" w:eastAsiaTheme="minorEastAsia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6" w:hanging="360"/>
      </w:pPr>
    </w:lvl>
    <w:lvl w:ilvl="2" w:tplc="0415001B" w:tentative="1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176" w:hanging="360"/>
      </w:pPr>
    </w:lvl>
    <w:lvl w:ilvl="4" w:tplc="04150019" w:tentative="1">
      <w:start w:val="1"/>
      <w:numFmt w:val="lowerLetter"/>
      <w:lvlText w:val="%5."/>
      <w:lvlJc w:val="left"/>
      <w:pPr>
        <w:ind w:left="2896" w:hanging="360"/>
      </w:pPr>
    </w:lvl>
    <w:lvl w:ilvl="5" w:tplc="0415001B" w:tentative="1">
      <w:start w:val="1"/>
      <w:numFmt w:val="lowerRoman"/>
      <w:lvlText w:val="%6."/>
      <w:lvlJc w:val="right"/>
      <w:pPr>
        <w:ind w:left="3616" w:hanging="180"/>
      </w:pPr>
    </w:lvl>
    <w:lvl w:ilvl="6" w:tplc="0415000F" w:tentative="1">
      <w:start w:val="1"/>
      <w:numFmt w:val="decimal"/>
      <w:lvlText w:val="%7."/>
      <w:lvlJc w:val="left"/>
      <w:pPr>
        <w:ind w:left="4336" w:hanging="360"/>
      </w:pPr>
    </w:lvl>
    <w:lvl w:ilvl="7" w:tplc="04150019" w:tentative="1">
      <w:start w:val="1"/>
      <w:numFmt w:val="lowerLetter"/>
      <w:lvlText w:val="%8."/>
      <w:lvlJc w:val="left"/>
      <w:pPr>
        <w:ind w:left="5056" w:hanging="360"/>
      </w:pPr>
    </w:lvl>
    <w:lvl w:ilvl="8" w:tplc="0415001B" w:tentative="1">
      <w:start w:val="1"/>
      <w:numFmt w:val="lowerRoman"/>
      <w:lvlText w:val="%9."/>
      <w:lvlJc w:val="right"/>
      <w:pPr>
        <w:ind w:left="5776" w:hanging="180"/>
      </w:pPr>
    </w:lvl>
  </w:abstractNum>
  <w:abstractNum w:abstractNumId="32" w15:restartNumberingAfterBreak="0">
    <w:nsid w:val="64F25D6A"/>
    <w:multiLevelType w:val="hybridMultilevel"/>
    <w:tmpl w:val="D2DA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447A6"/>
    <w:multiLevelType w:val="hybridMultilevel"/>
    <w:tmpl w:val="1840D0C2"/>
    <w:lvl w:ilvl="0" w:tplc="74A8D84E">
      <w:start w:val="8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E2A01"/>
    <w:multiLevelType w:val="hybridMultilevel"/>
    <w:tmpl w:val="6BCC12E8"/>
    <w:lvl w:ilvl="0" w:tplc="8D4AD2A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C4434"/>
    <w:multiLevelType w:val="hybridMultilevel"/>
    <w:tmpl w:val="B01CA9F2"/>
    <w:lvl w:ilvl="0" w:tplc="0415000F">
      <w:start w:val="1"/>
      <w:numFmt w:val="decimal"/>
      <w:lvlText w:val="%1."/>
      <w:lvlJc w:val="left"/>
      <w:pPr>
        <w:ind w:left="2144" w:hanging="360"/>
      </w:pPr>
    </w:lvl>
    <w:lvl w:ilvl="1" w:tplc="F9F8310A">
      <w:start w:val="1"/>
      <w:numFmt w:val="lowerLetter"/>
      <w:lvlText w:val="%2."/>
      <w:lvlJc w:val="left"/>
      <w:pPr>
        <w:ind w:left="2864" w:hanging="360"/>
      </w:pPr>
      <w:rPr>
        <w:rFonts w:asciiTheme="minorHAnsi" w:eastAsiaTheme="minorEastAsia" w:hAnsiTheme="minorHAnsi" w:cstheme="minorHAnsi"/>
        <w:color w:val="auto"/>
      </w:rPr>
    </w:lvl>
    <w:lvl w:ilvl="2" w:tplc="0415001B">
      <w:start w:val="1"/>
      <w:numFmt w:val="lowerRoman"/>
      <w:lvlText w:val="%3."/>
      <w:lvlJc w:val="right"/>
      <w:pPr>
        <w:ind w:left="3584" w:hanging="180"/>
      </w:pPr>
    </w:lvl>
    <w:lvl w:ilvl="3" w:tplc="E18ECA9A">
      <w:start w:val="1"/>
      <w:numFmt w:val="decimal"/>
      <w:lvlText w:val="%4."/>
      <w:lvlJc w:val="left"/>
      <w:pPr>
        <w:ind w:left="4304" w:hanging="360"/>
      </w:pPr>
      <w:rPr>
        <w:rFonts w:asciiTheme="minorHAnsi" w:eastAsiaTheme="minorEastAsia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5024" w:hanging="360"/>
      </w:pPr>
    </w:lvl>
    <w:lvl w:ilvl="5" w:tplc="0415001B">
      <w:start w:val="1"/>
      <w:numFmt w:val="lowerRoman"/>
      <w:lvlText w:val="%6."/>
      <w:lvlJc w:val="right"/>
      <w:pPr>
        <w:ind w:left="5744" w:hanging="180"/>
      </w:pPr>
    </w:lvl>
    <w:lvl w:ilvl="6" w:tplc="0415000F">
      <w:start w:val="1"/>
      <w:numFmt w:val="decimal"/>
      <w:lvlText w:val="%7."/>
      <w:lvlJc w:val="left"/>
      <w:pPr>
        <w:ind w:left="6464" w:hanging="360"/>
      </w:pPr>
    </w:lvl>
    <w:lvl w:ilvl="7" w:tplc="04150019">
      <w:start w:val="1"/>
      <w:numFmt w:val="lowerLetter"/>
      <w:lvlText w:val="%8."/>
      <w:lvlJc w:val="left"/>
      <w:pPr>
        <w:ind w:left="7184" w:hanging="360"/>
      </w:pPr>
    </w:lvl>
    <w:lvl w:ilvl="8" w:tplc="0415001B">
      <w:start w:val="1"/>
      <w:numFmt w:val="lowerRoman"/>
      <w:lvlText w:val="%9."/>
      <w:lvlJc w:val="right"/>
      <w:pPr>
        <w:ind w:left="7904" w:hanging="180"/>
      </w:pPr>
    </w:lvl>
  </w:abstractNum>
  <w:abstractNum w:abstractNumId="36" w15:restartNumberingAfterBreak="0">
    <w:nsid w:val="719C425C"/>
    <w:multiLevelType w:val="hybridMultilevel"/>
    <w:tmpl w:val="61903F26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7" w15:restartNumberingAfterBreak="0">
    <w:nsid w:val="75F761B8"/>
    <w:multiLevelType w:val="hybridMultilevel"/>
    <w:tmpl w:val="91223994"/>
    <w:lvl w:ilvl="0" w:tplc="74A8D84E">
      <w:start w:val="8"/>
      <w:numFmt w:val="upperRoman"/>
      <w:lvlText w:val="%1."/>
      <w:lvlJc w:val="left"/>
      <w:pPr>
        <w:ind w:left="1800" w:hanging="720"/>
      </w:pPr>
      <w:rPr>
        <w:rFonts w:hint="default"/>
        <w:b/>
        <w:bCs w:val="0"/>
      </w:rPr>
    </w:lvl>
    <w:lvl w:ilvl="1" w:tplc="A1B04A2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27602"/>
    <w:multiLevelType w:val="multilevel"/>
    <w:tmpl w:val="1048DC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  <w:b/>
      </w:rPr>
    </w:lvl>
  </w:abstractNum>
  <w:abstractNum w:abstractNumId="39" w15:restartNumberingAfterBreak="0">
    <w:nsid w:val="77ED0771"/>
    <w:multiLevelType w:val="hybridMultilevel"/>
    <w:tmpl w:val="606CA61C"/>
    <w:lvl w:ilvl="0" w:tplc="E892C4F6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EastAsia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C5354"/>
    <w:multiLevelType w:val="hybridMultilevel"/>
    <w:tmpl w:val="E376CE48"/>
    <w:lvl w:ilvl="0" w:tplc="20A0F0A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F58DD"/>
    <w:multiLevelType w:val="multilevel"/>
    <w:tmpl w:val="BDEA6FF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2" w15:restartNumberingAfterBreak="0">
    <w:nsid w:val="7F6B707C"/>
    <w:multiLevelType w:val="hybridMultilevel"/>
    <w:tmpl w:val="0B503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95136">
    <w:abstractNumId w:val="35"/>
  </w:num>
  <w:num w:numId="2" w16cid:durableId="1952783254">
    <w:abstractNumId w:val="21"/>
  </w:num>
  <w:num w:numId="3" w16cid:durableId="212148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42406">
    <w:abstractNumId w:val="24"/>
  </w:num>
  <w:num w:numId="5" w16cid:durableId="619728840">
    <w:abstractNumId w:val="0"/>
  </w:num>
  <w:num w:numId="6" w16cid:durableId="700201679">
    <w:abstractNumId w:val="18"/>
  </w:num>
  <w:num w:numId="7" w16cid:durableId="266500923">
    <w:abstractNumId w:val="28"/>
  </w:num>
  <w:num w:numId="8" w16cid:durableId="1614704093">
    <w:abstractNumId w:val="37"/>
  </w:num>
  <w:num w:numId="9" w16cid:durableId="521168267">
    <w:abstractNumId w:val="7"/>
  </w:num>
  <w:num w:numId="10" w16cid:durableId="816383837">
    <w:abstractNumId w:val="16"/>
  </w:num>
  <w:num w:numId="11" w16cid:durableId="770003725">
    <w:abstractNumId w:val="30"/>
  </w:num>
  <w:num w:numId="12" w16cid:durableId="1015884892">
    <w:abstractNumId w:val="14"/>
  </w:num>
  <w:num w:numId="13" w16cid:durableId="977690011">
    <w:abstractNumId w:val="26"/>
  </w:num>
  <w:num w:numId="14" w16cid:durableId="850872066">
    <w:abstractNumId w:val="33"/>
  </w:num>
  <w:num w:numId="15" w16cid:durableId="1374696394">
    <w:abstractNumId w:val="39"/>
  </w:num>
  <w:num w:numId="16" w16cid:durableId="890069180">
    <w:abstractNumId w:val="34"/>
  </w:num>
  <w:num w:numId="17" w16cid:durableId="1330065305">
    <w:abstractNumId w:val="20"/>
  </w:num>
  <w:num w:numId="18" w16cid:durableId="870384385">
    <w:abstractNumId w:val="36"/>
  </w:num>
  <w:num w:numId="19" w16cid:durableId="288317673">
    <w:abstractNumId w:val="8"/>
  </w:num>
  <w:num w:numId="20" w16cid:durableId="1822189987">
    <w:abstractNumId w:val="29"/>
  </w:num>
  <w:num w:numId="21" w16cid:durableId="856962063">
    <w:abstractNumId w:val="23"/>
  </w:num>
  <w:num w:numId="22" w16cid:durableId="1104544267">
    <w:abstractNumId w:val="42"/>
  </w:num>
  <w:num w:numId="23" w16cid:durableId="516385901">
    <w:abstractNumId w:val="31"/>
  </w:num>
  <w:num w:numId="24" w16cid:durableId="1149247505">
    <w:abstractNumId w:val="27"/>
  </w:num>
  <w:num w:numId="25" w16cid:durableId="976373642">
    <w:abstractNumId w:val="17"/>
  </w:num>
  <w:num w:numId="26" w16cid:durableId="1746754909">
    <w:abstractNumId w:val="2"/>
  </w:num>
  <w:num w:numId="27" w16cid:durableId="944532005">
    <w:abstractNumId w:val="22"/>
  </w:num>
  <w:num w:numId="28" w16cid:durableId="2069835582">
    <w:abstractNumId w:val="9"/>
  </w:num>
  <w:num w:numId="29" w16cid:durableId="1979603690">
    <w:abstractNumId w:val="6"/>
  </w:num>
  <w:num w:numId="30" w16cid:durableId="806510791">
    <w:abstractNumId w:val="12"/>
  </w:num>
  <w:num w:numId="31" w16cid:durableId="936716086">
    <w:abstractNumId w:val="1"/>
  </w:num>
  <w:num w:numId="32" w16cid:durableId="731272007">
    <w:abstractNumId w:val="19"/>
  </w:num>
  <w:num w:numId="33" w16cid:durableId="1800563304">
    <w:abstractNumId w:val="32"/>
  </w:num>
  <w:num w:numId="34" w16cid:durableId="192963402">
    <w:abstractNumId w:val="4"/>
  </w:num>
  <w:num w:numId="35" w16cid:durableId="640112827">
    <w:abstractNumId w:val="15"/>
  </w:num>
  <w:num w:numId="36" w16cid:durableId="1561549275">
    <w:abstractNumId w:val="40"/>
  </w:num>
  <w:num w:numId="37" w16cid:durableId="1453134736">
    <w:abstractNumId w:val="10"/>
  </w:num>
  <w:num w:numId="38" w16cid:durableId="915827238">
    <w:abstractNumId w:val="41"/>
  </w:num>
  <w:num w:numId="39" w16cid:durableId="613025110">
    <w:abstractNumId w:val="5"/>
  </w:num>
  <w:num w:numId="40" w16cid:durableId="1718504328">
    <w:abstractNumId w:val="38"/>
  </w:num>
  <w:num w:numId="41" w16cid:durableId="1304235106">
    <w:abstractNumId w:val="3"/>
  </w:num>
  <w:num w:numId="42" w16cid:durableId="2052487873">
    <w:abstractNumId w:val="25"/>
  </w:num>
  <w:num w:numId="43" w16cid:durableId="18313266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9F"/>
    <w:rsid w:val="00012371"/>
    <w:rsid w:val="00012E22"/>
    <w:rsid w:val="00015700"/>
    <w:rsid w:val="0002247A"/>
    <w:rsid w:val="00022AF7"/>
    <w:rsid w:val="00025179"/>
    <w:rsid w:val="00027F7F"/>
    <w:rsid w:val="0003232D"/>
    <w:rsid w:val="000323CA"/>
    <w:rsid w:val="00034D82"/>
    <w:rsid w:val="00036F7F"/>
    <w:rsid w:val="00041D9D"/>
    <w:rsid w:val="000449C8"/>
    <w:rsid w:val="00045B6C"/>
    <w:rsid w:val="0005056C"/>
    <w:rsid w:val="00055A76"/>
    <w:rsid w:val="00055D7C"/>
    <w:rsid w:val="0005659D"/>
    <w:rsid w:val="000611E3"/>
    <w:rsid w:val="00061F20"/>
    <w:rsid w:val="00065BA8"/>
    <w:rsid w:val="000700E6"/>
    <w:rsid w:val="00071D86"/>
    <w:rsid w:val="00073FB8"/>
    <w:rsid w:val="00074EBC"/>
    <w:rsid w:val="00075FFD"/>
    <w:rsid w:val="00080D83"/>
    <w:rsid w:val="0008339B"/>
    <w:rsid w:val="00085D5B"/>
    <w:rsid w:val="000864B0"/>
    <w:rsid w:val="0009098A"/>
    <w:rsid w:val="00090A0E"/>
    <w:rsid w:val="00094476"/>
    <w:rsid w:val="00094616"/>
    <w:rsid w:val="000A0D91"/>
    <w:rsid w:val="000A12F7"/>
    <w:rsid w:val="000A2534"/>
    <w:rsid w:val="000A3C3B"/>
    <w:rsid w:val="000A54B3"/>
    <w:rsid w:val="000A5ED5"/>
    <w:rsid w:val="000A76F2"/>
    <w:rsid w:val="000B1933"/>
    <w:rsid w:val="000B36F8"/>
    <w:rsid w:val="000B3B03"/>
    <w:rsid w:val="000B732B"/>
    <w:rsid w:val="000B739E"/>
    <w:rsid w:val="000B765A"/>
    <w:rsid w:val="000C04B7"/>
    <w:rsid w:val="000C0E45"/>
    <w:rsid w:val="000C0E75"/>
    <w:rsid w:val="000C20C8"/>
    <w:rsid w:val="000C34F0"/>
    <w:rsid w:val="000C595E"/>
    <w:rsid w:val="000C6D2A"/>
    <w:rsid w:val="000C7F6F"/>
    <w:rsid w:val="000D283E"/>
    <w:rsid w:val="000D2A65"/>
    <w:rsid w:val="000D2B39"/>
    <w:rsid w:val="000D4FA6"/>
    <w:rsid w:val="000E26DE"/>
    <w:rsid w:val="000E3343"/>
    <w:rsid w:val="000E4FA4"/>
    <w:rsid w:val="000F35F7"/>
    <w:rsid w:val="000F4C44"/>
    <w:rsid w:val="000F7C7A"/>
    <w:rsid w:val="00100DBB"/>
    <w:rsid w:val="00103513"/>
    <w:rsid w:val="00104127"/>
    <w:rsid w:val="00104D7F"/>
    <w:rsid w:val="00106EEE"/>
    <w:rsid w:val="00107F64"/>
    <w:rsid w:val="00110C74"/>
    <w:rsid w:val="00112662"/>
    <w:rsid w:val="00112CF9"/>
    <w:rsid w:val="001148FE"/>
    <w:rsid w:val="0011506A"/>
    <w:rsid w:val="0012411E"/>
    <w:rsid w:val="00124D4A"/>
    <w:rsid w:val="001262DE"/>
    <w:rsid w:val="001279D2"/>
    <w:rsid w:val="00127F7C"/>
    <w:rsid w:val="00130B23"/>
    <w:rsid w:val="00131414"/>
    <w:rsid w:val="0013533F"/>
    <w:rsid w:val="001403BE"/>
    <w:rsid w:val="001412CC"/>
    <w:rsid w:val="00150835"/>
    <w:rsid w:val="001515FB"/>
    <w:rsid w:val="00151E30"/>
    <w:rsid w:val="001613B0"/>
    <w:rsid w:val="001615DE"/>
    <w:rsid w:val="00161DDD"/>
    <w:rsid w:val="001622AA"/>
    <w:rsid w:val="00165D32"/>
    <w:rsid w:val="00166C28"/>
    <w:rsid w:val="001772B3"/>
    <w:rsid w:val="00181336"/>
    <w:rsid w:val="001831BE"/>
    <w:rsid w:val="00184398"/>
    <w:rsid w:val="00184598"/>
    <w:rsid w:val="001863FF"/>
    <w:rsid w:val="0018651A"/>
    <w:rsid w:val="00191C53"/>
    <w:rsid w:val="00191DFE"/>
    <w:rsid w:val="00193C85"/>
    <w:rsid w:val="001968CC"/>
    <w:rsid w:val="001A1C72"/>
    <w:rsid w:val="001A1F62"/>
    <w:rsid w:val="001A7E2A"/>
    <w:rsid w:val="001B210F"/>
    <w:rsid w:val="001B2B11"/>
    <w:rsid w:val="001B3771"/>
    <w:rsid w:val="001B430E"/>
    <w:rsid w:val="001B59DE"/>
    <w:rsid w:val="001B5CDE"/>
    <w:rsid w:val="001B66B2"/>
    <w:rsid w:val="001C0B32"/>
    <w:rsid w:val="001C46A5"/>
    <w:rsid w:val="001C5F3D"/>
    <w:rsid w:val="001C73F4"/>
    <w:rsid w:val="001D07C0"/>
    <w:rsid w:val="001D2D66"/>
    <w:rsid w:val="001D741C"/>
    <w:rsid w:val="001E5B01"/>
    <w:rsid w:val="001E6E33"/>
    <w:rsid w:val="001F08D5"/>
    <w:rsid w:val="001F3B55"/>
    <w:rsid w:val="001F4AF3"/>
    <w:rsid w:val="001F5072"/>
    <w:rsid w:val="001F5BC9"/>
    <w:rsid w:val="001F5DB9"/>
    <w:rsid w:val="001F6A4B"/>
    <w:rsid w:val="001F6EA1"/>
    <w:rsid w:val="00203050"/>
    <w:rsid w:val="00205DB6"/>
    <w:rsid w:val="00211CBC"/>
    <w:rsid w:val="00212BBA"/>
    <w:rsid w:val="0021699F"/>
    <w:rsid w:val="00217826"/>
    <w:rsid w:val="00223F98"/>
    <w:rsid w:val="00225809"/>
    <w:rsid w:val="002263CE"/>
    <w:rsid w:val="00227F9F"/>
    <w:rsid w:val="00231D6D"/>
    <w:rsid w:val="0023399C"/>
    <w:rsid w:val="00235097"/>
    <w:rsid w:val="00235DD0"/>
    <w:rsid w:val="002363A8"/>
    <w:rsid w:val="00236D4E"/>
    <w:rsid w:val="0024129D"/>
    <w:rsid w:val="00241C1F"/>
    <w:rsid w:val="00241EB3"/>
    <w:rsid w:val="002425AE"/>
    <w:rsid w:val="00246189"/>
    <w:rsid w:val="0024753F"/>
    <w:rsid w:val="00251E44"/>
    <w:rsid w:val="0025323D"/>
    <w:rsid w:val="002540BF"/>
    <w:rsid w:val="002565AE"/>
    <w:rsid w:val="00265094"/>
    <w:rsid w:val="002666BD"/>
    <w:rsid w:val="002706C9"/>
    <w:rsid w:val="00270DE6"/>
    <w:rsid w:val="00272183"/>
    <w:rsid w:val="002744FD"/>
    <w:rsid w:val="0027523E"/>
    <w:rsid w:val="00276874"/>
    <w:rsid w:val="0027781C"/>
    <w:rsid w:val="00280B46"/>
    <w:rsid w:val="002813CA"/>
    <w:rsid w:val="00286301"/>
    <w:rsid w:val="00286461"/>
    <w:rsid w:val="00294C6E"/>
    <w:rsid w:val="002A06F6"/>
    <w:rsid w:val="002A246D"/>
    <w:rsid w:val="002A3E7C"/>
    <w:rsid w:val="002A7728"/>
    <w:rsid w:val="002B0591"/>
    <w:rsid w:val="002B1C02"/>
    <w:rsid w:val="002B200D"/>
    <w:rsid w:val="002B2456"/>
    <w:rsid w:val="002B2C1A"/>
    <w:rsid w:val="002B2D1E"/>
    <w:rsid w:val="002B2F63"/>
    <w:rsid w:val="002B443E"/>
    <w:rsid w:val="002C05E5"/>
    <w:rsid w:val="002C2389"/>
    <w:rsid w:val="002C6347"/>
    <w:rsid w:val="002C6DCD"/>
    <w:rsid w:val="002C71C0"/>
    <w:rsid w:val="002C74C7"/>
    <w:rsid w:val="002D0FCF"/>
    <w:rsid w:val="002D3538"/>
    <w:rsid w:val="002D5A7A"/>
    <w:rsid w:val="002D68BA"/>
    <w:rsid w:val="002E1C78"/>
    <w:rsid w:val="002E3DEE"/>
    <w:rsid w:val="002E4CAC"/>
    <w:rsid w:val="002E67E4"/>
    <w:rsid w:val="002F018C"/>
    <w:rsid w:val="002F0BDD"/>
    <w:rsid w:val="002F11E6"/>
    <w:rsid w:val="002F22DA"/>
    <w:rsid w:val="002F36EC"/>
    <w:rsid w:val="0030238A"/>
    <w:rsid w:val="00302577"/>
    <w:rsid w:val="00302BA0"/>
    <w:rsid w:val="00303CB1"/>
    <w:rsid w:val="00304185"/>
    <w:rsid w:val="00307B91"/>
    <w:rsid w:val="003109B9"/>
    <w:rsid w:val="00314832"/>
    <w:rsid w:val="003173FC"/>
    <w:rsid w:val="003176EB"/>
    <w:rsid w:val="00320AAC"/>
    <w:rsid w:val="003225B0"/>
    <w:rsid w:val="0032358B"/>
    <w:rsid w:val="00325198"/>
    <w:rsid w:val="003266A5"/>
    <w:rsid w:val="00326E1B"/>
    <w:rsid w:val="00330547"/>
    <w:rsid w:val="00330B8B"/>
    <w:rsid w:val="003316AB"/>
    <w:rsid w:val="00331BF2"/>
    <w:rsid w:val="0033423A"/>
    <w:rsid w:val="0033677E"/>
    <w:rsid w:val="00340BFD"/>
    <w:rsid w:val="00341564"/>
    <w:rsid w:val="0034342A"/>
    <w:rsid w:val="003444F4"/>
    <w:rsid w:val="003477DD"/>
    <w:rsid w:val="00354461"/>
    <w:rsid w:val="00354793"/>
    <w:rsid w:val="0035482A"/>
    <w:rsid w:val="00355911"/>
    <w:rsid w:val="00357857"/>
    <w:rsid w:val="003619F2"/>
    <w:rsid w:val="00363D9C"/>
    <w:rsid w:val="00365820"/>
    <w:rsid w:val="00367575"/>
    <w:rsid w:val="00371365"/>
    <w:rsid w:val="003714D8"/>
    <w:rsid w:val="0037325C"/>
    <w:rsid w:val="003749B1"/>
    <w:rsid w:val="003751CB"/>
    <w:rsid w:val="0037577E"/>
    <w:rsid w:val="00386E97"/>
    <w:rsid w:val="0038704C"/>
    <w:rsid w:val="003918B8"/>
    <w:rsid w:val="00394298"/>
    <w:rsid w:val="00394EDE"/>
    <w:rsid w:val="00395F1D"/>
    <w:rsid w:val="00397A7A"/>
    <w:rsid w:val="003A1949"/>
    <w:rsid w:val="003A588C"/>
    <w:rsid w:val="003A65E0"/>
    <w:rsid w:val="003A6DC0"/>
    <w:rsid w:val="003B19F5"/>
    <w:rsid w:val="003B2722"/>
    <w:rsid w:val="003B3C0E"/>
    <w:rsid w:val="003B4E36"/>
    <w:rsid w:val="003C1CF7"/>
    <w:rsid w:val="003C36E0"/>
    <w:rsid w:val="003C442A"/>
    <w:rsid w:val="003C554F"/>
    <w:rsid w:val="003C5E07"/>
    <w:rsid w:val="003C5FB5"/>
    <w:rsid w:val="003D46B6"/>
    <w:rsid w:val="003D4776"/>
    <w:rsid w:val="003D48D1"/>
    <w:rsid w:val="003D4C52"/>
    <w:rsid w:val="003D4ECE"/>
    <w:rsid w:val="003D5314"/>
    <w:rsid w:val="003D7CA7"/>
    <w:rsid w:val="003D7DA1"/>
    <w:rsid w:val="003E0F2C"/>
    <w:rsid w:val="003E1140"/>
    <w:rsid w:val="003E1FD3"/>
    <w:rsid w:val="003E3059"/>
    <w:rsid w:val="003E3C30"/>
    <w:rsid w:val="003F5D11"/>
    <w:rsid w:val="00400023"/>
    <w:rsid w:val="0040149C"/>
    <w:rsid w:val="004033DE"/>
    <w:rsid w:val="00406C45"/>
    <w:rsid w:val="004078B0"/>
    <w:rsid w:val="00413F8A"/>
    <w:rsid w:val="00414478"/>
    <w:rsid w:val="00415207"/>
    <w:rsid w:val="00424224"/>
    <w:rsid w:val="004254C8"/>
    <w:rsid w:val="00426ECE"/>
    <w:rsid w:val="00427615"/>
    <w:rsid w:val="00430150"/>
    <w:rsid w:val="0043118A"/>
    <w:rsid w:val="00431711"/>
    <w:rsid w:val="00432395"/>
    <w:rsid w:val="0043526F"/>
    <w:rsid w:val="004363F1"/>
    <w:rsid w:val="00436546"/>
    <w:rsid w:val="00442556"/>
    <w:rsid w:val="00442E26"/>
    <w:rsid w:val="0044326B"/>
    <w:rsid w:val="00443538"/>
    <w:rsid w:val="00443BD0"/>
    <w:rsid w:val="004449FE"/>
    <w:rsid w:val="004478AE"/>
    <w:rsid w:val="00447FA2"/>
    <w:rsid w:val="00450D5D"/>
    <w:rsid w:val="004519F2"/>
    <w:rsid w:val="00452490"/>
    <w:rsid w:val="004538FF"/>
    <w:rsid w:val="00457E84"/>
    <w:rsid w:val="00465A36"/>
    <w:rsid w:val="00474338"/>
    <w:rsid w:val="00477356"/>
    <w:rsid w:val="00480A1A"/>
    <w:rsid w:val="004812DC"/>
    <w:rsid w:val="004861BD"/>
    <w:rsid w:val="00491110"/>
    <w:rsid w:val="00492BBD"/>
    <w:rsid w:val="00492BD3"/>
    <w:rsid w:val="00493C89"/>
    <w:rsid w:val="004A011E"/>
    <w:rsid w:val="004A74DB"/>
    <w:rsid w:val="004B0A84"/>
    <w:rsid w:val="004B1549"/>
    <w:rsid w:val="004B22A8"/>
    <w:rsid w:val="004B70BD"/>
    <w:rsid w:val="004B7A6B"/>
    <w:rsid w:val="004C3592"/>
    <w:rsid w:val="004C4DDD"/>
    <w:rsid w:val="004D1749"/>
    <w:rsid w:val="004D377F"/>
    <w:rsid w:val="004D584B"/>
    <w:rsid w:val="004D6CC1"/>
    <w:rsid w:val="004D70AD"/>
    <w:rsid w:val="004E217C"/>
    <w:rsid w:val="004E7A48"/>
    <w:rsid w:val="004E7EE4"/>
    <w:rsid w:val="004F7156"/>
    <w:rsid w:val="005035AD"/>
    <w:rsid w:val="00503D3D"/>
    <w:rsid w:val="00503E7E"/>
    <w:rsid w:val="00505090"/>
    <w:rsid w:val="005066FE"/>
    <w:rsid w:val="00520028"/>
    <w:rsid w:val="005204C9"/>
    <w:rsid w:val="0052111D"/>
    <w:rsid w:val="00527B22"/>
    <w:rsid w:val="0053081E"/>
    <w:rsid w:val="005312D0"/>
    <w:rsid w:val="00533A49"/>
    <w:rsid w:val="00536D65"/>
    <w:rsid w:val="00537936"/>
    <w:rsid w:val="00537F26"/>
    <w:rsid w:val="00542114"/>
    <w:rsid w:val="00542777"/>
    <w:rsid w:val="005434E1"/>
    <w:rsid w:val="00543DA2"/>
    <w:rsid w:val="00543F1C"/>
    <w:rsid w:val="00544D5E"/>
    <w:rsid w:val="00545CA2"/>
    <w:rsid w:val="0054716F"/>
    <w:rsid w:val="00547B7A"/>
    <w:rsid w:val="00547EB9"/>
    <w:rsid w:val="00553673"/>
    <w:rsid w:val="00553CF9"/>
    <w:rsid w:val="0055566E"/>
    <w:rsid w:val="0056037F"/>
    <w:rsid w:val="00564022"/>
    <w:rsid w:val="00565619"/>
    <w:rsid w:val="005678EE"/>
    <w:rsid w:val="0057254E"/>
    <w:rsid w:val="00573A90"/>
    <w:rsid w:val="00573F18"/>
    <w:rsid w:val="005760A9"/>
    <w:rsid w:val="00576971"/>
    <w:rsid w:val="00576B5E"/>
    <w:rsid w:val="00581317"/>
    <w:rsid w:val="0059025B"/>
    <w:rsid w:val="00593854"/>
    <w:rsid w:val="0059430C"/>
    <w:rsid w:val="00594464"/>
    <w:rsid w:val="005950B5"/>
    <w:rsid w:val="00597891"/>
    <w:rsid w:val="005A068D"/>
    <w:rsid w:val="005A0BC7"/>
    <w:rsid w:val="005A41FD"/>
    <w:rsid w:val="005B20F8"/>
    <w:rsid w:val="005C0758"/>
    <w:rsid w:val="005C56A1"/>
    <w:rsid w:val="005C5D1A"/>
    <w:rsid w:val="005D2B92"/>
    <w:rsid w:val="005D783E"/>
    <w:rsid w:val="005E5866"/>
    <w:rsid w:val="005E69EB"/>
    <w:rsid w:val="005E79A3"/>
    <w:rsid w:val="005F2F13"/>
    <w:rsid w:val="005F48B4"/>
    <w:rsid w:val="005F72CF"/>
    <w:rsid w:val="00602898"/>
    <w:rsid w:val="00611479"/>
    <w:rsid w:val="0061237B"/>
    <w:rsid w:val="006133C5"/>
    <w:rsid w:val="00615491"/>
    <w:rsid w:val="00615D0B"/>
    <w:rsid w:val="006167CA"/>
    <w:rsid w:val="006175B9"/>
    <w:rsid w:val="00620415"/>
    <w:rsid w:val="006208BB"/>
    <w:rsid w:val="00621F12"/>
    <w:rsid w:val="00622445"/>
    <w:rsid w:val="00622781"/>
    <w:rsid w:val="00623258"/>
    <w:rsid w:val="00623804"/>
    <w:rsid w:val="006252AA"/>
    <w:rsid w:val="00625989"/>
    <w:rsid w:val="00627858"/>
    <w:rsid w:val="006316A1"/>
    <w:rsid w:val="0063282B"/>
    <w:rsid w:val="00632CF9"/>
    <w:rsid w:val="00636E98"/>
    <w:rsid w:val="00640BFF"/>
    <w:rsid w:val="006449D2"/>
    <w:rsid w:val="00645309"/>
    <w:rsid w:val="006453BD"/>
    <w:rsid w:val="00646EB9"/>
    <w:rsid w:val="00647035"/>
    <w:rsid w:val="0064715B"/>
    <w:rsid w:val="0065112F"/>
    <w:rsid w:val="006529C3"/>
    <w:rsid w:val="00654E0E"/>
    <w:rsid w:val="006559EF"/>
    <w:rsid w:val="00661F9F"/>
    <w:rsid w:val="00664365"/>
    <w:rsid w:val="006669B1"/>
    <w:rsid w:val="00667979"/>
    <w:rsid w:val="00673E11"/>
    <w:rsid w:val="006743A4"/>
    <w:rsid w:val="00682A99"/>
    <w:rsid w:val="00683025"/>
    <w:rsid w:val="006870BB"/>
    <w:rsid w:val="00687E79"/>
    <w:rsid w:val="006915A4"/>
    <w:rsid w:val="006929B9"/>
    <w:rsid w:val="0069621B"/>
    <w:rsid w:val="00696BC8"/>
    <w:rsid w:val="006A2489"/>
    <w:rsid w:val="006A2B9B"/>
    <w:rsid w:val="006A3113"/>
    <w:rsid w:val="006A5C01"/>
    <w:rsid w:val="006A6965"/>
    <w:rsid w:val="006B242B"/>
    <w:rsid w:val="006B2715"/>
    <w:rsid w:val="006B272A"/>
    <w:rsid w:val="006B6A64"/>
    <w:rsid w:val="006C2396"/>
    <w:rsid w:val="006C2726"/>
    <w:rsid w:val="006C7156"/>
    <w:rsid w:val="006D0605"/>
    <w:rsid w:val="006D0FDA"/>
    <w:rsid w:val="006D1306"/>
    <w:rsid w:val="006D2A19"/>
    <w:rsid w:val="006D6DB5"/>
    <w:rsid w:val="006E5704"/>
    <w:rsid w:val="006E7658"/>
    <w:rsid w:val="006F0666"/>
    <w:rsid w:val="006F1E01"/>
    <w:rsid w:val="006F209E"/>
    <w:rsid w:val="006F2F0B"/>
    <w:rsid w:val="006F34D5"/>
    <w:rsid w:val="006F4A57"/>
    <w:rsid w:val="006F7E2D"/>
    <w:rsid w:val="007022EF"/>
    <w:rsid w:val="00703039"/>
    <w:rsid w:val="00706B44"/>
    <w:rsid w:val="007072AB"/>
    <w:rsid w:val="00710C5B"/>
    <w:rsid w:val="00712891"/>
    <w:rsid w:val="007155CC"/>
    <w:rsid w:val="00721201"/>
    <w:rsid w:val="007213AA"/>
    <w:rsid w:val="007254F6"/>
    <w:rsid w:val="00726816"/>
    <w:rsid w:val="00727F94"/>
    <w:rsid w:val="00732310"/>
    <w:rsid w:val="00732826"/>
    <w:rsid w:val="007337EB"/>
    <w:rsid w:val="00733EB9"/>
    <w:rsid w:val="00734EC3"/>
    <w:rsid w:val="007362D1"/>
    <w:rsid w:val="0074056C"/>
    <w:rsid w:val="007429AA"/>
    <w:rsid w:val="00745D18"/>
    <w:rsid w:val="0074664C"/>
    <w:rsid w:val="00746DD1"/>
    <w:rsid w:val="00755428"/>
    <w:rsid w:val="00755896"/>
    <w:rsid w:val="00757199"/>
    <w:rsid w:val="007573AE"/>
    <w:rsid w:val="00757E4A"/>
    <w:rsid w:val="007602C4"/>
    <w:rsid w:val="00762300"/>
    <w:rsid w:val="00763FC4"/>
    <w:rsid w:val="00766E98"/>
    <w:rsid w:val="0077541F"/>
    <w:rsid w:val="00776530"/>
    <w:rsid w:val="00780219"/>
    <w:rsid w:val="00780DE6"/>
    <w:rsid w:val="00785676"/>
    <w:rsid w:val="00787388"/>
    <w:rsid w:val="00787751"/>
    <w:rsid w:val="00791E8E"/>
    <w:rsid w:val="00795393"/>
    <w:rsid w:val="007A0109"/>
    <w:rsid w:val="007A24AB"/>
    <w:rsid w:val="007A60D3"/>
    <w:rsid w:val="007A7B2A"/>
    <w:rsid w:val="007B012D"/>
    <w:rsid w:val="007B0C78"/>
    <w:rsid w:val="007B2500"/>
    <w:rsid w:val="007B2A1F"/>
    <w:rsid w:val="007B4C07"/>
    <w:rsid w:val="007B60C5"/>
    <w:rsid w:val="007C13C0"/>
    <w:rsid w:val="007C1ED8"/>
    <w:rsid w:val="007C2419"/>
    <w:rsid w:val="007D1D08"/>
    <w:rsid w:val="007D3535"/>
    <w:rsid w:val="007D61D6"/>
    <w:rsid w:val="007D6C99"/>
    <w:rsid w:val="007E01AB"/>
    <w:rsid w:val="007E1B19"/>
    <w:rsid w:val="007F1017"/>
    <w:rsid w:val="007F1A65"/>
    <w:rsid w:val="007F3623"/>
    <w:rsid w:val="007F3E22"/>
    <w:rsid w:val="007F4D29"/>
    <w:rsid w:val="007F5E1F"/>
    <w:rsid w:val="007F6F59"/>
    <w:rsid w:val="007F7643"/>
    <w:rsid w:val="00800C65"/>
    <w:rsid w:val="00800CC4"/>
    <w:rsid w:val="00801A3D"/>
    <w:rsid w:val="00802EDC"/>
    <w:rsid w:val="008046F0"/>
    <w:rsid w:val="00805970"/>
    <w:rsid w:val="0080644C"/>
    <w:rsid w:val="00807D2D"/>
    <w:rsid w:val="00810EA7"/>
    <w:rsid w:val="00815CB6"/>
    <w:rsid w:val="00816E49"/>
    <w:rsid w:val="00817737"/>
    <w:rsid w:val="00823D52"/>
    <w:rsid w:val="00823DA2"/>
    <w:rsid w:val="008269DB"/>
    <w:rsid w:val="00827311"/>
    <w:rsid w:val="0082777B"/>
    <w:rsid w:val="008279A4"/>
    <w:rsid w:val="00827C77"/>
    <w:rsid w:val="00827ED2"/>
    <w:rsid w:val="00834BB4"/>
    <w:rsid w:val="00835187"/>
    <w:rsid w:val="00836350"/>
    <w:rsid w:val="00836CCF"/>
    <w:rsid w:val="00837FA8"/>
    <w:rsid w:val="00841DDE"/>
    <w:rsid w:val="00843B2D"/>
    <w:rsid w:val="00845E0A"/>
    <w:rsid w:val="00845E9C"/>
    <w:rsid w:val="00847580"/>
    <w:rsid w:val="00851B2E"/>
    <w:rsid w:val="008539EB"/>
    <w:rsid w:val="00853BA8"/>
    <w:rsid w:val="00853C1E"/>
    <w:rsid w:val="00856E3A"/>
    <w:rsid w:val="00861DFC"/>
    <w:rsid w:val="00863452"/>
    <w:rsid w:val="0086664B"/>
    <w:rsid w:val="00870BE0"/>
    <w:rsid w:val="008719D2"/>
    <w:rsid w:val="00874A3A"/>
    <w:rsid w:val="008828EA"/>
    <w:rsid w:val="0088453F"/>
    <w:rsid w:val="00885DEF"/>
    <w:rsid w:val="008861E0"/>
    <w:rsid w:val="008945D9"/>
    <w:rsid w:val="00894BAC"/>
    <w:rsid w:val="00894EBA"/>
    <w:rsid w:val="008A5278"/>
    <w:rsid w:val="008B1646"/>
    <w:rsid w:val="008B1C3A"/>
    <w:rsid w:val="008C139A"/>
    <w:rsid w:val="008C5B25"/>
    <w:rsid w:val="008C6F21"/>
    <w:rsid w:val="008C7CA3"/>
    <w:rsid w:val="008D1A87"/>
    <w:rsid w:val="008D2C38"/>
    <w:rsid w:val="008D4678"/>
    <w:rsid w:val="008D49A2"/>
    <w:rsid w:val="008E6645"/>
    <w:rsid w:val="008E6C9D"/>
    <w:rsid w:val="008F0C04"/>
    <w:rsid w:val="008F70D7"/>
    <w:rsid w:val="008F7EB6"/>
    <w:rsid w:val="00901180"/>
    <w:rsid w:val="00901D23"/>
    <w:rsid w:val="0090576C"/>
    <w:rsid w:val="0091232F"/>
    <w:rsid w:val="00912D61"/>
    <w:rsid w:val="00914272"/>
    <w:rsid w:val="0091483D"/>
    <w:rsid w:val="0091789B"/>
    <w:rsid w:val="0092029B"/>
    <w:rsid w:val="009206F0"/>
    <w:rsid w:val="00920C48"/>
    <w:rsid w:val="00921048"/>
    <w:rsid w:val="009210E5"/>
    <w:rsid w:val="00926904"/>
    <w:rsid w:val="00927AC2"/>
    <w:rsid w:val="009321F7"/>
    <w:rsid w:val="009370F1"/>
    <w:rsid w:val="00940D0F"/>
    <w:rsid w:val="00945BB0"/>
    <w:rsid w:val="0094772B"/>
    <w:rsid w:val="0095152E"/>
    <w:rsid w:val="00951598"/>
    <w:rsid w:val="00952735"/>
    <w:rsid w:val="00956689"/>
    <w:rsid w:val="00957595"/>
    <w:rsid w:val="00957AF5"/>
    <w:rsid w:val="009654B2"/>
    <w:rsid w:val="009667C6"/>
    <w:rsid w:val="009668A8"/>
    <w:rsid w:val="00972054"/>
    <w:rsid w:val="009816FD"/>
    <w:rsid w:val="00983ED5"/>
    <w:rsid w:val="00985C07"/>
    <w:rsid w:val="009863F5"/>
    <w:rsid w:val="00987D61"/>
    <w:rsid w:val="00990F83"/>
    <w:rsid w:val="00991E3D"/>
    <w:rsid w:val="00994501"/>
    <w:rsid w:val="00997349"/>
    <w:rsid w:val="00997CE6"/>
    <w:rsid w:val="009B00F1"/>
    <w:rsid w:val="009B028F"/>
    <w:rsid w:val="009B5ED8"/>
    <w:rsid w:val="009B64D1"/>
    <w:rsid w:val="009C3883"/>
    <w:rsid w:val="009C61D0"/>
    <w:rsid w:val="009C6AAC"/>
    <w:rsid w:val="009D033C"/>
    <w:rsid w:val="009D3E3B"/>
    <w:rsid w:val="009D555B"/>
    <w:rsid w:val="009D71C1"/>
    <w:rsid w:val="009D7F08"/>
    <w:rsid w:val="009E7772"/>
    <w:rsid w:val="009F2CF0"/>
    <w:rsid w:val="009F2F78"/>
    <w:rsid w:val="009F5575"/>
    <w:rsid w:val="009F6705"/>
    <w:rsid w:val="009F716B"/>
    <w:rsid w:val="009F74F3"/>
    <w:rsid w:val="00A025E6"/>
    <w:rsid w:val="00A02EAA"/>
    <w:rsid w:val="00A035CE"/>
    <w:rsid w:val="00A04603"/>
    <w:rsid w:val="00A04690"/>
    <w:rsid w:val="00A05229"/>
    <w:rsid w:val="00A05DA0"/>
    <w:rsid w:val="00A07A47"/>
    <w:rsid w:val="00A1058A"/>
    <w:rsid w:val="00A13544"/>
    <w:rsid w:val="00A165B0"/>
    <w:rsid w:val="00A16AD3"/>
    <w:rsid w:val="00A171EC"/>
    <w:rsid w:val="00A21875"/>
    <w:rsid w:val="00A26ACC"/>
    <w:rsid w:val="00A27E41"/>
    <w:rsid w:val="00A32507"/>
    <w:rsid w:val="00A359FF"/>
    <w:rsid w:val="00A35AB0"/>
    <w:rsid w:val="00A36C57"/>
    <w:rsid w:val="00A40DD3"/>
    <w:rsid w:val="00A45309"/>
    <w:rsid w:val="00A4591F"/>
    <w:rsid w:val="00A46B0C"/>
    <w:rsid w:val="00A56C33"/>
    <w:rsid w:val="00A57921"/>
    <w:rsid w:val="00A61959"/>
    <w:rsid w:val="00A62990"/>
    <w:rsid w:val="00A63DED"/>
    <w:rsid w:val="00A65B04"/>
    <w:rsid w:val="00A65ED3"/>
    <w:rsid w:val="00A70782"/>
    <w:rsid w:val="00A70939"/>
    <w:rsid w:val="00A72451"/>
    <w:rsid w:val="00A8311B"/>
    <w:rsid w:val="00A86382"/>
    <w:rsid w:val="00A92253"/>
    <w:rsid w:val="00A9367C"/>
    <w:rsid w:val="00A94B00"/>
    <w:rsid w:val="00A97264"/>
    <w:rsid w:val="00A97624"/>
    <w:rsid w:val="00AA144E"/>
    <w:rsid w:val="00AA2749"/>
    <w:rsid w:val="00AA2E3E"/>
    <w:rsid w:val="00AA302C"/>
    <w:rsid w:val="00AA4286"/>
    <w:rsid w:val="00AA4B9B"/>
    <w:rsid w:val="00AA6DCF"/>
    <w:rsid w:val="00AA772F"/>
    <w:rsid w:val="00AB42EE"/>
    <w:rsid w:val="00AB5E4E"/>
    <w:rsid w:val="00AC22DB"/>
    <w:rsid w:val="00AC3FDF"/>
    <w:rsid w:val="00AC4564"/>
    <w:rsid w:val="00AC4D44"/>
    <w:rsid w:val="00AD0455"/>
    <w:rsid w:val="00AD1001"/>
    <w:rsid w:val="00AD1C74"/>
    <w:rsid w:val="00AD34ED"/>
    <w:rsid w:val="00AD4477"/>
    <w:rsid w:val="00AD6794"/>
    <w:rsid w:val="00AE02E3"/>
    <w:rsid w:val="00AE2B72"/>
    <w:rsid w:val="00AF21A4"/>
    <w:rsid w:val="00B01F08"/>
    <w:rsid w:val="00B0276F"/>
    <w:rsid w:val="00B04C57"/>
    <w:rsid w:val="00B1025D"/>
    <w:rsid w:val="00B1231D"/>
    <w:rsid w:val="00B16E8F"/>
    <w:rsid w:val="00B1702A"/>
    <w:rsid w:val="00B17433"/>
    <w:rsid w:val="00B22633"/>
    <w:rsid w:val="00B2758F"/>
    <w:rsid w:val="00B2781A"/>
    <w:rsid w:val="00B30401"/>
    <w:rsid w:val="00B31DA4"/>
    <w:rsid w:val="00B34052"/>
    <w:rsid w:val="00B35946"/>
    <w:rsid w:val="00B367F0"/>
    <w:rsid w:val="00B36847"/>
    <w:rsid w:val="00B411C5"/>
    <w:rsid w:val="00B47CAC"/>
    <w:rsid w:val="00B51921"/>
    <w:rsid w:val="00B54E19"/>
    <w:rsid w:val="00B60602"/>
    <w:rsid w:val="00B63152"/>
    <w:rsid w:val="00B63742"/>
    <w:rsid w:val="00B641EA"/>
    <w:rsid w:val="00B64616"/>
    <w:rsid w:val="00B6637D"/>
    <w:rsid w:val="00B670A8"/>
    <w:rsid w:val="00B7027F"/>
    <w:rsid w:val="00B73850"/>
    <w:rsid w:val="00B7742E"/>
    <w:rsid w:val="00B81C7F"/>
    <w:rsid w:val="00B85109"/>
    <w:rsid w:val="00B86443"/>
    <w:rsid w:val="00B87A00"/>
    <w:rsid w:val="00B93910"/>
    <w:rsid w:val="00B97BBA"/>
    <w:rsid w:val="00B97F1F"/>
    <w:rsid w:val="00BA7452"/>
    <w:rsid w:val="00BB063E"/>
    <w:rsid w:val="00BB76D0"/>
    <w:rsid w:val="00BB78AB"/>
    <w:rsid w:val="00BC0556"/>
    <w:rsid w:val="00BC3552"/>
    <w:rsid w:val="00BC363C"/>
    <w:rsid w:val="00BC48A1"/>
    <w:rsid w:val="00BC5147"/>
    <w:rsid w:val="00BC5790"/>
    <w:rsid w:val="00BC6DAC"/>
    <w:rsid w:val="00BD1511"/>
    <w:rsid w:val="00BD2555"/>
    <w:rsid w:val="00BD76C3"/>
    <w:rsid w:val="00BD7A59"/>
    <w:rsid w:val="00BE2108"/>
    <w:rsid w:val="00BE268F"/>
    <w:rsid w:val="00BE2792"/>
    <w:rsid w:val="00BF0181"/>
    <w:rsid w:val="00BF0987"/>
    <w:rsid w:val="00BF130F"/>
    <w:rsid w:val="00BF2045"/>
    <w:rsid w:val="00BF3437"/>
    <w:rsid w:val="00BF5CED"/>
    <w:rsid w:val="00C00851"/>
    <w:rsid w:val="00C025A4"/>
    <w:rsid w:val="00C04BFC"/>
    <w:rsid w:val="00C144EB"/>
    <w:rsid w:val="00C20597"/>
    <w:rsid w:val="00C26CC8"/>
    <w:rsid w:val="00C26DF7"/>
    <w:rsid w:val="00C30118"/>
    <w:rsid w:val="00C330E1"/>
    <w:rsid w:val="00C34569"/>
    <w:rsid w:val="00C37668"/>
    <w:rsid w:val="00C41B7D"/>
    <w:rsid w:val="00C53E83"/>
    <w:rsid w:val="00C546D2"/>
    <w:rsid w:val="00C55C38"/>
    <w:rsid w:val="00C61389"/>
    <w:rsid w:val="00C629F4"/>
    <w:rsid w:val="00C62C24"/>
    <w:rsid w:val="00C635B6"/>
    <w:rsid w:val="00C65312"/>
    <w:rsid w:val="00C71636"/>
    <w:rsid w:val="00C73022"/>
    <w:rsid w:val="00C7409D"/>
    <w:rsid w:val="00C82DB6"/>
    <w:rsid w:val="00C90C10"/>
    <w:rsid w:val="00C92544"/>
    <w:rsid w:val="00C938C4"/>
    <w:rsid w:val="00C94D43"/>
    <w:rsid w:val="00C95A99"/>
    <w:rsid w:val="00C95D4C"/>
    <w:rsid w:val="00C9626E"/>
    <w:rsid w:val="00C97A66"/>
    <w:rsid w:val="00CA145D"/>
    <w:rsid w:val="00CA20F9"/>
    <w:rsid w:val="00CA3792"/>
    <w:rsid w:val="00CA70E5"/>
    <w:rsid w:val="00CB093D"/>
    <w:rsid w:val="00CB1381"/>
    <w:rsid w:val="00CB212E"/>
    <w:rsid w:val="00CB2B56"/>
    <w:rsid w:val="00CB6FFA"/>
    <w:rsid w:val="00CB7C12"/>
    <w:rsid w:val="00CC2066"/>
    <w:rsid w:val="00CC263D"/>
    <w:rsid w:val="00CC3CC0"/>
    <w:rsid w:val="00CC4282"/>
    <w:rsid w:val="00CC4F42"/>
    <w:rsid w:val="00CC4F7B"/>
    <w:rsid w:val="00CC6C52"/>
    <w:rsid w:val="00CC706F"/>
    <w:rsid w:val="00CD0D30"/>
    <w:rsid w:val="00CD1CFE"/>
    <w:rsid w:val="00CD1D5D"/>
    <w:rsid w:val="00CD2EF6"/>
    <w:rsid w:val="00CD6848"/>
    <w:rsid w:val="00CE005B"/>
    <w:rsid w:val="00CE0655"/>
    <w:rsid w:val="00CE0F03"/>
    <w:rsid w:val="00CE1531"/>
    <w:rsid w:val="00CE22B3"/>
    <w:rsid w:val="00CE27E9"/>
    <w:rsid w:val="00CE6579"/>
    <w:rsid w:val="00CF1A4A"/>
    <w:rsid w:val="00CF2083"/>
    <w:rsid w:val="00CF2515"/>
    <w:rsid w:val="00CF3FFA"/>
    <w:rsid w:val="00D00146"/>
    <w:rsid w:val="00D01DED"/>
    <w:rsid w:val="00D020BA"/>
    <w:rsid w:val="00D0361A"/>
    <w:rsid w:val="00D04C08"/>
    <w:rsid w:val="00D103DE"/>
    <w:rsid w:val="00D13D3F"/>
    <w:rsid w:val="00D15CE8"/>
    <w:rsid w:val="00D15FC2"/>
    <w:rsid w:val="00D20A0F"/>
    <w:rsid w:val="00D248D5"/>
    <w:rsid w:val="00D24913"/>
    <w:rsid w:val="00D27A6D"/>
    <w:rsid w:val="00D30ADD"/>
    <w:rsid w:val="00D3187C"/>
    <w:rsid w:val="00D319E6"/>
    <w:rsid w:val="00D3525A"/>
    <w:rsid w:val="00D42A7A"/>
    <w:rsid w:val="00D43A0D"/>
    <w:rsid w:val="00D46867"/>
    <w:rsid w:val="00D4697B"/>
    <w:rsid w:val="00D526F3"/>
    <w:rsid w:val="00D53E1A"/>
    <w:rsid w:val="00D60464"/>
    <w:rsid w:val="00D70388"/>
    <w:rsid w:val="00D709DB"/>
    <w:rsid w:val="00D70A5C"/>
    <w:rsid w:val="00D71E4F"/>
    <w:rsid w:val="00D72295"/>
    <w:rsid w:val="00D76D7B"/>
    <w:rsid w:val="00D811FE"/>
    <w:rsid w:val="00D83446"/>
    <w:rsid w:val="00D84A0A"/>
    <w:rsid w:val="00D906AC"/>
    <w:rsid w:val="00D92794"/>
    <w:rsid w:val="00D978A4"/>
    <w:rsid w:val="00DA18F8"/>
    <w:rsid w:val="00DA1F96"/>
    <w:rsid w:val="00DA2E03"/>
    <w:rsid w:val="00DA35DC"/>
    <w:rsid w:val="00DA6746"/>
    <w:rsid w:val="00DA78B5"/>
    <w:rsid w:val="00DB3233"/>
    <w:rsid w:val="00DB333A"/>
    <w:rsid w:val="00DB33C3"/>
    <w:rsid w:val="00DC15EE"/>
    <w:rsid w:val="00DC3920"/>
    <w:rsid w:val="00DC4F5B"/>
    <w:rsid w:val="00DC637A"/>
    <w:rsid w:val="00DC6A29"/>
    <w:rsid w:val="00DC733E"/>
    <w:rsid w:val="00DC7DC8"/>
    <w:rsid w:val="00DD0253"/>
    <w:rsid w:val="00DD27A6"/>
    <w:rsid w:val="00DD27B2"/>
    <w:rsid w:val="00DD5B27"/>
    <w:rsid w:val="00DD5DD9"/>
    <w:rsid w:val="00DE0863"/>
    <w:rsid w:val="00DE3895"/>
    <w:rsid w:val="00DE58C2"/>
    <w:rsid w:val="00DE5F08"/>
    <w:rsid w:val="00DF2FC1"/>
    <w:rsid w:val="00DF57BE"/>
    <w:rsid w:val="00DF59B9"/>
    <w:rsid w:val="00E00F79"/>
    <w:rsid w:val="00E0202E"/>
    <w:rsid w:val="00E04BB4"/>
    <w:rsid w:val="00E06500"/>
    <w:rsid w:val="00E101E1"/>
    <w:rsid w:val="00E12AC6"/>
    <w:rsid w:val="00E14312"/>
    <w:rsid w:val="00E14E38"/>
    <w:rsid w:val="00E16AB6"/>
    <w:rsid w:val="00E20602"/>
    <w:rsid w:val="00E2237E"/>
    <w:rsid w:val="00E223AB"/>
    <w:rsid w:val="00E22EF5"/>
    <w:rsid w:val="00E24AB8"/>
    <w:rsid w:val="00E24CCC"/>
    <w:rsid w:val="00E25B99"/>
    <w:rsid w:val="00E30817"/>
    <w:rsid w:val="00E31950"/>
    <w:rsid w:val="00E31B35"/>
    <w:rsid w:val="00E36A27"/>
    <w:rsid w:val="00E40056"/>
    <w:rsid w:val="00E405A1"/>
    <w:rsid w:val="00E44AEC"/>
    <w:rsid w:val="00E470C5"/>
    <w:rsid w:val="00E52289"/>
    <w:rsid w:val="00E550D3"/>
    <w:rsid w:val="00E56FA8"/>
    <w:rsid w:val="00E57060"/>
    <w:rsid w:val="00E63FF5"/>
    <w:rsid w:val="00E67573"/>
    <w:rsid w:val="00E72572"/>
    <w:rsid w:val="00E738C4"/>
    <w:rsid w:val="00E74329"/>
    <w:rsid w:val="00E76EFA"/>
    <w:rsid w:val="00E80E97"/>
    <w:rsid w:val="00E82A31"/>
    <w:rsid w:val="00E8392F"/>
    <w:rsid w:val="00E87616"/>
    <w:rsid w:val="00E92047"/>
    <w:rsid w:val="00E948C5"/>
    <w:rsid w:val="00E97AAD"/>
    <w:rsid w:val="00EA065C"/>
    <w:rsid w:val="00EA236F"/>
    <w:rsid w:val="00EA26D1"/>
    <w:rsid w:val="00EA27D0"/>
    <w:rsid w:val="00EA4149"/>
    <w:rsid w:val="00EA481B"/>
    <w:rsid w:val="00EA5C16"/>
    <w:rsid w:val="00EB13EE"/>
    <w:rsid w:val="00EB5828"/>
    <w:rsid w:val="00EB717E"/>
    <w:rsid w:val="00EC2BD3"/>
    <w:rsid w:val="00EC459C"/>
    <w:rsid w:val="00EC4E34"/>
    <w:rsid w:val="00EC6C8A"/>
    <w:rsid w:val="00EC7103"/>
    <w:rsid w:val="00ED0372"/>
    <w:rsid w:val="00ED1EFF"/>
    <w:rsid w:val="00ED2922"/>
    <w:rsid w:val="00ED4A01"/>
    <w:rsid w:val="00ED78FC"/>
    <w:rsid w:val="00EE1628"/>
    <w:rsid w:val="00EE1D72"/>
    <w:rsid w:val="00EE2C73"/>
    <w:rsid w:val="00EE7EDF"/>
    <w:rsid w:val="00EF000D"/>
    <w:rsid w:val="00EF30C4"/>
    <w:rsid w:val="00EF5160"/>
    <w:rsid w:val="00EF669F"/>
    <w:rsid w:val="00EF7C24"/>
    <w:rsid w:val="00F01128"/>
    <w:rsid w:val="00F01F43"/>
    <w:rsid w:val="00F03A3F"/>
    <w:rsid w:val="00F05B72"/>
    <w:rsid w:val="00F05C1A"/>
    <w:rsid w:val="00F0647F"/>
    <w:rsid w:val="00F07EBA"/>
    <w:rsid w:val="00F1073D"/>
    <w:rsid w:val="00F10A2A"/>
    <w:rsid w:val="00F1230B"/>
    <w:rsid w:val="00F16305"/>
    <w:rsid w:val="00F208F8"/>
    <w:rsid w:val="00F253B2"/>
    <w:rsid w:val="00F25D28"/>
    <w:rsid w:val="00F265CC"/>
    <w:rsid w:val="00F3082A"/>
    <w:rsid w:val="00F312B0"/>
    <w:rsid w:val="00F34EE1"/>
    <w:rsid w:val="00F3509A"/>
    <w:rsid w:val="00F35DDA"/>
    <w:rsid w:val="00F36F9B"/>
    <w:rsid w:val="00F37184"/>
    <w:rsid w:val="00F441CF"/>
    <w:rsid w:val="00F44262"/>
    <w:rsid w:val="00F45A07"/>
    <w:rsid w:val="00F47B8C"/>
    <w:rsid w:val="00F512C8"/>
    <w:rsid w:val="00F52F52"/>
    <w:rsid w:val="00F545A3"/>
    <w:rsid w:val="00F55E81"/>
    <w:rsid w:val="00F61A35"/>
    <w:rsid w:val="00F63EF1"/>
    <w:rsid w:val="00F64A0D"/>
    <w:rsid w:val="00F653D8"/>
    <w:rsid w:val="00F67D6E"/>
    <w:rsid w:val="00F728DA"/>
    <w:rsid w:val="00F74634"/>
    <w:rsid w:val="00F753DA"/>
    <w:rsid w:val="00F76B52"/>
    <w:rsid w:val="00F82B3F"/>
    <w:rsid w:val="00F86C2B"/>
    <w:rsid w:val="00F87252"/>
    <w:rsid w:val="00F879B8"/>
    <w:rsid w:val="00F9009C"/>
    <w:rsid w:val="00F92880"/>
    <w:rsid w:val="00F93D84"/>
    <w:rsid w:val="00FA119B"/>
    <w:rsid w:val="00FA1754"/>
    <w:rsid w:val="00FA374E"/>
    <w:rsid w:val="00FA4A40"/>
    <w:rsid w:val="00FA5678"/>
    <w:rsid w:val="00FB03EB"/>
    <w:rsid w:val="00FB1F00"/>
    <w:rsid w:val="00FB2D35"/>
    <w:rsid w:val="00FB3E1E"/>
    <w:rsid w:val="00FB5706"/>
    <w:rsid w:val="00FB5967"/>
    <w:rsid w:val="00FB61A2"/>
    <w:rsid w:val="00FC00D9"/>
    <w:rsid w:val="00FC141F"/>
    <w:rsid w:val="00FC43A0"/>
    <w:rsid w:val="00FC67F1"/>
    <w:rsid w:val="00FC7B00"/>
    <w:rsid w:val="00FD04F2"/>
    <w:rsid w:val="00FD0626"/>
    <w:rsid w:val="00FD17A0"/>
    <w:rsid w:val="00FD5371"/>
    <w:rsid w:val="00FD6729"/>
    <w:rsid w:val="00FE08F1"/>
    <w:rsid w:val="00FE0FC3"/>
    <w:rsid w:val="00FE3246"/>
    <w:rsid w:val="00FE485B"/>
    <w:rsid w:val="00FE520F"/>
    <w:rsid w:val="00FF11D2"/>
    <w:rsid w:val="00FF2BD5"/>
    <w:rsid w:val="00FF3564"/>
    <w:rsid w:val="00FF3E22"/>
    <w:rsid w:val="00FF6477"/>
    <w:rsid w:val="00FF7942"/>
    <w:rsid w:val="3B1AF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2193135"/>
  <w15:docId w15:val="{77CBBFF2-3897-4ADA-8F5A-0F6D9C11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5DEF"/>
  </w:style>
  <w:style w:type="paragraph" w:styleId="Nagwek1">
    <w:name w:val="heading 1"/>
    <w:basedOn w:val="Normalny"/>
    <w:next w:val="Normalny"/>
    <w:link w:val="Nagwek1Znak"/>
    <w:uiPriority w:val="9"/>
    <w:qFormat/>
    <w:rsid w:val="00492BBD"/>
    <w:pPr>
      <w:spacing w:before="300" w:after="40"/>
      <w:jc w:val="left"/>
      <w:outlineLvl w:val="0"/>
    </w:pPr>
    <w:rPr>
      <w:b/>
      <w:smallCaps/>
      <w:spacing w:val="5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4D2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4D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4D2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4D29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4D29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4D29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4D29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4D29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ny tekst,L1,Numerowanie,Wypunktowanie,Numeracja załączników"/>
    <w:basedOn w:val="Normalny"/>
    <w:link w:val="AkapitzlistZnak"/>
    <w:uiPriority w:val="1"/>
    <w:qFormat/>
    <w:rsid w:val="001E5B01"/>
    <w:pPr>
      <w:ind w:left="720"/>
      <w:contextualSpacing/>
    </w:pPr>
  </w:style>
  <w:style w:type="character" w:styleId="Hipercze">
    <w:name w:val="Hyperlink"/>
    <w:rsid w:val="00235DD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8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61"/>
    <w:rPr>
      <w:rFonts w:ascii="Tahoma" w:eastAsiaTheme="minorHAns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4033D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rsid w:val="004033DE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rsid w:val="004033DE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E08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5F72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F72C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rsid w:val="005F72CF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F7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F72CF"/>
    <w:rPr>
      <w:rFonts w:asciiTheme="minorHAnsi" w:eastAsiaTheme="minorHAnsi" w:hAnsiTheme="minorHAnsi" w:cstheme="minorBidi"/>
      <w:b/>
      <w:bCs/>
      <w:lang w:eastAsia="en-US"/>
    </w:rPr>
  </w:style>
  <w:style w:type="paragraph" w:styleId="Bezodstpw">
    <w:name w:val="No Spacing"/>
    <w:uiPriority w:val="1"/>
    <w:qFormat/>
    <w:rsid w:val="007F4D29"/>
    <w:pPr>
      <w:spacing w:after="0" w:line="240" w:lineRule="auto"/>
    </w:pPr>
  </w:style>
  <w:style w:type="character" w:styleId="Pogrubienie">
    <w:name w:val="Strong"/>
    <w:uiPriority w:val="22"/>
    <w:qFormat/>
    <w:rsid w:val="007F4D29"/>
    <w:rPr>
      <w:b/>
      <w:bCs/>
      <w:color w:val="F79646" w:themeColor="accent6"/>
    </w:rPr>
  </w:style>
  <w:style w:type="paragraph" w:customStyle="1" w:styleId="Standard">
    <w:name w:val="Standard"/>
    <w:rsid w:val="00477356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4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semiHidden/>
    <w:unhideWhenUsed/>
    <w:rsid w:val="00B31DA4"/>
    <w:pPr>
      <w:widowControl w:val="0"/>
      <w:autoSpaceDE w:val="0"/>
      <w:autoSpaceDN w:val="0"/>
      <w:spacing w:after="0" w:line="240" w:lineRule="auto"/>
      <w:ind w:left="460" w:hanging="360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31DA4"/>
    <w:rPr>
      <w:rFonts w:ascii="Calibri" w:eastAsia="Calibri" w:hAnsi="Calibri"/>
      <w:sz w:val="24"/>
      <w:szCs w:val="24"/>
      <w:lang w:val="en-US" w:eastAsia="en-US"/>
    </w:rPr>
  </w:style>
  <w:style w:type="character" w:customStyle="1" w:styleId="AkapitzlistZnak">
    <w:name w:val="Akapit z listą Znak"/>
    <w:aliases w:val="normalny tekst Znak,L1 Znak,Numerowanie Znak,Wypunktowanie Znak,Numeracja załączników Znak"/>
    <w:link w:val="Akapitzlist"/>
    <w:uiPriority w:val="1"/>
    <w:qFormat/>
    <w:rsid w:val="00B31DA4"/>
  </w:style>
  <w:style w:type="numbering" w:customStyle="1" w:styleId="WW8Num3">
    <w:name w:val="WW8Num3"/>
    <w:rsid w:val="009D7F08"/>
    <w:pPr>
      <w:numPr>
        <w:numId w:val="4"/>
      </w:numPr>
    </w:pPr>
  </w:style>
  <w:style w:type="paragraph" w:customStyle="1" w:styleId="xxmsolistparagraph">
    <w:name w:val="x_x_msolistparagraph"/>
    <w:basedOn w:val="Normalny"/>
    <w:rsid w:val="001C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2BBD"/>
    <w:rPr>
      <w:b/>
      <w:smallCaps/>
      <w:spacing w:val="5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4D2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D2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4D29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4D29"/>
    <w:rPr>
      <w:smallCaps/>
      <w:color w:val="E36C0A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4D29"/>
    <w:rPr>
      <w:smallCaps/>
      <w:color w:val="F79646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4D29"/>
    <w:rPr>
      <w:b/>
      <w:bCs/>
      <w:smallCaps/>
      <w:color w:val="F79646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4D29"/>
    <w:rPr>
      <w:b/>
      <w:bCs/>
      <w:i/>
      <w:iCs/>
      <w:smallCaps/>
      <w:color w:val="E36C0A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4D29"/>
    <w:rPr>
      <w:b/>
      <w:bCs/>
      <w:i/>
      <w:iCs/>
      <w:smallCaps/>
      <w:color w:val="984806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F4D29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F4D29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F4D29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4D2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7F4D29"/>
    <w:rPr>
      <w:rFonts w:asciiTheme="majorHAnsi" w:eastAsiaTheme="majorEastAsia" w:hAnsiTheme="majorHAnsi" w:cstheme="majorBidi"/>
    </w:rPr>
  </w:style>
  <w:style w:type="character" w:styleId="Uwydatnienie">
    <w:name w:val="Emphasis"/>
    <w:uiPriority w:val="20"/>
    <w:qFormat/>
    <w:rsid w:val="007F4D29"/>
    <w:rPr>
      <w:b/>
      <w:bCs/>
      <w:i/>
      <w:iCs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7F4D2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F4D2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4D29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4D29"/>
    <w:rPr>
      <w:b/>
      <w:bCs/>
      <w:i/>
      <w:iCs/>
    </w:rPr>
  </w:style>
  <w:style w:type="character" w:styleId="Wyrnieniedelikatne">
    <w:name w:val="Subtle Emphasis"/>
    <w:uiPriority w:val="19"/>
    <w:qFormat/>
    <w:rsid w:val="007F4D29"/>
    <w:rPr>
      <w:i/>
      <w:iCs/>
    </w:rPr>
  </w:style>
  <w:style w:type="character" w:styleId="Wyrnienieintensywne">
    <w:name w:val="Intense Emphasis"/>
    <w:uiPriority w:val="21"/>
    <w:qFormat/>
    <w:rsid w:val="007F4D29"/>
    <w:rPr>
      <w:b/>
      <w:bCs/>
      <w:i/>
      <w:iCs/>
      <w:color w:val="F79646" w:themeColor="accent6"/>
      <w:spacing w:val="10"/>
    </w:rPr>
  </w:style>
  <w:style w:type="character" w:styleId="Odwoaniedelikatne">
    <w:name w:val="Subtle Reference"/>
    <w:uiPriority w:val="31"/>
    <w:qFormat/>
    <w:rsid w:val="007F4D29"/>
    <w:rPr>
      <w:b/>
      <w:bCs/>
    </w:rPr>
  </w:style>
  <w:style w:type="character" w:styleId="Odwoanieintensywne">
    <w:name w:val="Intense Reference"/>
    <w:uiPriority w:val="32"/>
    <w:qFormat/>
    <w:rsid w:val="007F4D2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F4D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F4D29"/>
    <w:pPr>
      <w:outlineLvl w:val="9"/>
    </w:pPr>
  </w:style>
  <w:style w:type="paragraph" w:styleId="Poprawka">
    <w:name w:val="Revision"/>
    <w:hidden/>
    <w:uiPriority w:val="99"/>
    <w:semiHidden/>
    <w:rsid w:val="00432395"/>
    <w:pPr>
      <w:spacing w:after="0" w:line="240" w:lineRule="auto"/>
      <w:jc w:val="left"/>
    </w:pPr>
  </w:style>
  <w:style w:type="paragraph" w:customStyle="1" w:styleId="pf0">
    <w:name w:val="pf0"/>
    <w:basedOn w:val="Normalny"/>
    <w:rsid w:val="001241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12411E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rsid w:val="00DF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C41B7D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1B7D"/>
  </w:style>
  <w:style w:type="character" w:styleId="Odwoanieprzypisudolnego">
    <w:name w:val="footnote reference"/>
    <w:basedOn w:val="Domylnaczcionkaakapitu"/>
    <w:semiHidden/>
    <w:unhideWhenUsed/>
    <w:rsid w:val="00C41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1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84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46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7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0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8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AppData\Local\Microsoft\Windows\INetCache\Content.Outlook\1SZ08RU4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2F188BBAAF4469221074B11E67351" ma:contentTypeVersion="11" ma:contentTypeDescription="Utwórz nowy dokument." ma:contentTypeScope="" ma:versionID="b8d715abfce7022ecfdfdcfb603129b3">
  <xsd:schema xmlns:xsd="http://www.w3.org/2001/XMLSchema" xmlns:xs="http://www.w3.org/2001/XMLSchema" xmlns:p="http://schemas.microsoft.com/office/2006/metadata/properties" xmlns:ns2="cadbfe20-56bd-4912-8589-9a882c3ed451" xmlns:ns3="c0966f51-9608-473a-a189-6dd7beae8afd" targetNamespace="http://schemas.microsoft.com/office/2006/metadata/properties" ma:root="true" ma:fieldsID="e13206a6d980115f0949b68bf985b918" ns2:_="" ns3:_="">
    <xsd:import namespace="cadbfe20-56bd-4912-8589-9a882c3ed451"/>
    <xsd:import namespace="c0966f51-9608-473a-a189-6dd7beae8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bfe20-56bd-4912-8589-9a882c3e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6f51-9608-473a-a189-6dd7beae8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a1e72e-73fc-4f28-b664-9f6b1e1db7e6}" ma:internalName="TaxCatchAll" ma:showField="CatchAllData" ma:web="c0966f51-9608-473a-a189-6dd7beae8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66f51-9608-473a-a189-6dd7beae8afd" xsi:nil="true"/>
    <lcf76f155ced4ddcb4097134ff3c332f xmlns="cadbfe20-56bd-4912-8589-9a882c3ed45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15681-5FFF-42B4-938E-A3926235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bfe20-56bd-4912-8589-9a882c3ed451"/>
    <ds:schemaRef ds:uri="c0966f51-9608-473a-a189-6dd7beae8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416E7-357F-4A0C-9BC2-2C3F00C4519A}">
  <ds:schemaRefs>
    <ds:schemaRef ds:uri="http://schemas.microsoft.com/office/2006/metadata/properties"/>
    <ds:schemaRef ds:uri="http://schemas.microsoft.com/office/infopath/2007/PartnerControls"/>
    <ds:schemaRef ds:uri="c0966f51-9608-473a-a189-6dd7beae8afd"/>
    <ds:schemaRef ds:uri="cadbfe20-56bd-4912-8589-9a882c3ed451"/>
  </ds:schemaRefs>
</ds:datastoreItem>
</file>

<file path=customXml/itemProps3.xml><?xml version="1.0" encoding="utf-8"?>
<ds:datastoreItem xmlns:ds="http://schemas.openxmlformats.org/officeDocument/2006/customXml" ds:itemID="{7C33442A-6870-474B-B054-1E38DA4BF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E8825-D5D4-4C00-B6EF-43F809E2E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2303</CharactersWithSpaces>
  <SharedDoc>false</SharedDoc>
  <HLinks>
    <vt:vector size="12" baseType="variant">
      <vt:variant>
        <vt:i4>5177365</vt:i4>
      </vt:variant>
      <vt:variant>
        <vt:i4>3</vt:i4>
      </vt:variant>
      <vt:variant>
        <vt:i4>0</vt:i4>
      </vt:variant>
      <vt:variant>
        <vt:i4>5</vt:i4>
      </vt:variant>
      <vt:variant>
        <vt:lpwstr>http://www.ckziu1.gda.pl/</vt:lpwstr>
      </vt:variant>
      <vt:variant>
        <vt:lpwstr/>
      </vt:variant>
      <vt:variant>
        <vt:i4>458815</vt:i4>
      </vt:variant>
      <vt:variant>
        <vt:i4>0</vt:i4>
      </vt:variant>
      <vt:variant>
        <vt:i4>0</vt:i4>
      </vt:variant>
      <vt:variant>
        <vt:i4>5</vt:i4>
      </vt:variant>
      <vt:variant>
        <vt:lpwstr>mailto:sekretariat@ckziu1.gda.pl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ckziu1</dc:creator>
  <cp:keywords/>
  <dc:description/>
  <cp:lastModifiedBy>ANETA ADAMCZYK</cp:lastModifiedBy>
  <cp:revision>2</cp:revision>
  <cp:lastPrinted>2024-09-22T23:08:00Z</cp:lastPrinted>
  <dcterms:created xsi:type="dcterms:W3CDTF">2025-04-04T07:27:00Z</dcterms:created>
  <dcterms:modified xsi:type="dcterms:W3CDTF">2025-04-04T07:27:00Z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0x0101001102F188BBAAF4469221074B11E67351</vt:lpwstr>
  </property>
  <property fmtid="{D5CDD505-2E9C-101B-9397-08002B2CF9AE}" pid="3" name="MediaServiceImageTags">
    <vt:lpwstr/>
  </property>
</Properties>
</file>